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9DE78" w14:textId="25EEE25F" w:rsidR="0067706B" w:rsidRDefault="0067706B" w:rsidP="003631E6">
      <w:r w:rsidRPr="00BD3B2D">
        <w:t xml:space="preserve">At Funds in Court (FIC), we </w:t>
      </w:r>
      <w:r>
        <w:t>aim</w:t>
      </w:r>
      <w:r w:rsidRPr="00BD3B2D">
        <w:t xml:space="preserve"> to look after your funds in the best way possible and give you a service of the highest quality. </w:t>
      </w:r>
      <w:r>
        <w:t>Because of this, we will listen carefully to your feedback and complaints about our services.</w:t>
      </w:r>
    </w:p>
    <w:p w14:paraId="4FAB8A4E" w14:textId="169BA587" w:rsidR="0095696E" w:rsidRDefault="000F5002" w:rsidP="003631E6">
      <w:pPr>
        <w:pStyle w:val="Heading1"/>
      </w:pPr>
      <w:r>
        <w:rPr>
          <w:noProof/>
          <w:lang w:eastAsia="en-AU"/>
        </w:rPr>
        <mc:AlternateContent>
          <mc:Choice Requires="wps">
            <w:drawing>
              <wp:anchor distT="0" distB="0" distL="114300" distR="114300" simplePos="0" relativeHeight="251658240" behindDoc="0" locked="1" layoutInCell="1" allowOverlap="0" wp14:anchorId="5A13C855" wp14:editId="7B499BC5">
                <wp:simplePos x="0" y="0"/>
                <wp:positionH relativeFrom="page">
                  <wp:posOffset>619760</wp:posOffset>
                </wp:positionH>
                <wp:positionV relativeFrom="page">
                  <wp:posOffset>401320</wp:posOffset>
                </wp:positionV>
                <wp:extent cx="4872355" cy="1009650"/>
                <wp:effectExtent l="0" t="0" r="0" b="0"/>
                <wp:wrapSquare wrapText="bothSides"/>
                <wp:docPr id="972490205" name="Text Box 972490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1009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AF875" w14:textId="49DA5453" w:rsidR="0095696E" w:rsidRPr="00163CEF" w:rsidRDefault="0095696E" w:rsidP="0095696E">
                            <w:pPr>
                              <w:pStyle w:val="FactsheetTitle"/>
                              <w:rPr>
                                <w:sz w:val="36"/>
                                <w:szCs w:val="20"/>
                              </w:rPr>
                            </w:pPr>
                            <w:r w:rsidRPr="00163CEF">
                              <w:rPr>
                                <w:sz w:val="36"/>
                                <w:szCs w:val="20"/>
                              </w:rPr>
                              <w:t>Information Sheet</w:t>
                            </w:r>
                          </w:p>
                          <w:p w14:paraId="7467B9A7" w14:textId="70B5D685" w:rsidR="007D6E73" w:rsidRPr="00694BD4" w:rsidRDefault="0095696E" w:rsidP="0095696E">
                            <w:pPr>
                              <w:pStyle w:val="FactsheetTitle"/>
                            </w:pPr>
                            <w:r>
                              <w:t xml:space="preserve">Making a Complaint and </w:t>
                            </w:r>
                            <w:r w:rsidR="0065346E">
                              <w:t>Giving</w:t>
                            </w:r>
                            <w:r>
                              <w:t xml:space="preserve"> Feedback</w:t>
                            </w:r>
                          </w:p>
                          <w:p w14:paraId="4A4A447D" w14:textId="77777777" w:rsidR="007D6E73" w:rsidRDefault="007D6E73" w:rsidP="007D6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3C855" id="_x0000_t202" coordsize="21600,21600" o:spt="202" path="m,l,21600r21600,l21600,xe">
                <v:stroke joinstyle="miter"/>
                <v:path gradientshapeok="t" o:connecttype="rect"/>
              </v:shapetype>
              <v:shape id="Text Box 972490205" o:spid="_x0000_s1026" type="#_x0000_t202" style="position:absolute;margin-left:48.8pt;margin-top:31.6pt;width:383.65pt;height: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" o:allowoverlap="f" stroked="f">
                <v:fill opacity="0"/>
                <v:textbox>
                  <w:txbxContent>
                    <w:p w14:paraId="76DAF875" w14:textId="49DA5453" w:rsidR="0095696E" w:rsidRPr="00163CEF" w:rsidRDefault="0095696E" w:rsidP="0095696E">
                      <w:pPr>
                        <w:pStyle w:val="FactsheetTitle"/>
                        <w:rPr>
                          <w:sz w:val="36"/>
                          <w:szCs w:val="20"/>
                        </w:rPr>
                      </w:pPr>
                      <w:r w:rsidRPr="00163CEF">
                        <w:rPr>
                          <w:sz w:val="36"/>
                          <w:szCs w:val="20"/>
                        </w:rPr>
                        <w:t>Information Sheet</w:t>
                      </w:r>
                    </w:p>
                    <w:p w14:paraId="7467B9A7" w14:textId="70B5D685" w:rsidR="007D6E73" w:rsidRPr="00694BD4" w:rsidRDefault="0095696E" w:rsidP="0095696E">
                      <w:pPr>
                        <w:pStyle w:val="FactsheetTitle"/>
                      </w:pPr>
                      <w:r>
                        <w:t xml:space="preserve">Making a Complaint and </w:t>
                      </w:r>
                      <w:r w:rsidR="0065346E">
                        <w:t>Giving</w:t>
                      </w:r>
                      <w:r>
                        <w:t xml:space="preserve"> Feedback</w:t>
                      </w:r>
                    </w:p>
                    <w:p w14:paraId="4A4A447D" w14:textId="77777777" w:rsidR="007D6E73" w:rsidRDefault="007D6E73" w:rsidP="007D6E73"/>
                  </w:txbxContent>
                </v:textbox>
                <w10:wrap type="square" anchorx="page" anchory="page"/>
                <w10:anchorlock/>
              </v:shape>
            </w:pict>
          </mc:Fallback>
        </mc:AlternateContent>
      </w:r>
      <w:proofErr w:type="gramStart"/>
      <w:r w:rsidR="278702CA">
        <w:t>It’s</w:t>
      </w:r>
      <w:proofErr w:type="gramEnd"/>
      <w:r w:rsidR="278702CA">
        <w:t xml:space="preserve"> OK to </w:t>
      </w:r>
      <w:r w:rsidR="278702CA" w:rsidRPr="0067706B">
        <w:t>complain</w:t>
      </w:r>
    </w:p>
    <w:p w14:paraId="415E3CC2" w14:textId="0F4A2049" w:rsidR="0095696E" w:rsidRDefault="0095696E" w:rsidP="0095696E">
      <w:r>
        <w:t>We take all complaints seriously.</w:t>
      </w:r>
    </w:p>
    <w:p w14:paraId="574DC44E" w14:textId="77777777" w:rsidR="0095696E" w:rsidRDefault="0095696E" w:rsidP="0095696E"/>
    <w:p w14:paraId="5D70CF68" w14:textId="77777777" w:rsidR="0095696E" w:rsidRDefault="0095696E" w:rsidP="00A26FED">
      <w:r>
        <w:t>We will do our best to:</w:t>
      </w:r>
    </w:p>
    <w:p w14:paraId="4BD1B846" w14:textId="6F38B1C9" w:rsidR="0095696E" w:rsidRDefault="0095696E" w:rsidP="00494054">
      <w:pPr>
        <w:pStyle w:val="ListParagraph"/>
        <w:numPr>
          <w:ilvl w:val="0"/>
          <w:numId w:val="17"/>
        </w:numPr>
        <w:spacing w:line="276" w:lineRule="auto"/>
      </w:pPr>
      <w:r>
        <w:t>deal with complaints in a transparent, timely and appropriate manner</w:t>
      </w:r>
    </w:p>
    <w:p w14:paraId="47973A0F" w14:textId="705F2EE4" w:rsidR="0095696E" w:rsidRDefault="0095696E" w:rsidP="00494054">
      <w:pPr>
        <w:pStyle w:val="ListParagraph"/>
        <w:numPr>
          <w:ilvl w:val="0"/>
          <w:numId w:val="17"/>
        </w:numPr>
        <w:spacing w:line="276" w:lineRule="auto"/>
      </w:pPr>
      <w:r>
        <w:t>resolve complaints fairly and quickly</w:t>
      </w:r>
    </w:p>
    <w:p w14:paraId="0F9B291E" w14:textId="0E96DE7C" w:rsidR="0095696E" w:rsidRDefault="0095696E" w:rsidP="00D052D8">
      <w:pPr>
        <w:pStyle w:val="ListParagraph"/>
        <w:numPr>
          <w:ilvl w:val="0"/>
          <w:numId w:val="17"/>
        </w:numPr>
        <w:spacing w:line="276" w:lineRule="auto"/>
      </w:pPr>
      <w:r>
        <w:t>use the lessons learned from your complaints to improve our services.</w:t>
      </w:r>
    </w:p>
    <w:p w14:paraId="41E53987" w14:textId="7F08DFA6" w:rsidR="00A3289C" w:rsidRDefault="0095696E" w:rsidP="0095696E">
      <w:pPr>
        <w:pStyle w:val="Heading1"/>
      </w:pPr>
      <w:r>
        <w:t xml:space="preserve">How to make a </w:t>
      </w:r>
      <w:r w:rsidR="073B0368">
        <w:t xml:space="preserve">formal </w:t>
      </w:r>
      <w:r>
        <w:t>complaint</w:t>
      </w:r>
    </w:p>
    <w:p w14:paraId="2AF34123" w14:textId="5B9D6C65" w:rsidR="4106676E" w:rsidRDefault="4106676E" w:rsidP="00B731D3">
      <w:r>
        <w:t>Your Client Services Officer is always available to discuss any issues you may have</w:t>
      </w:r>
      <w:r w:rsidR="31334B26">
        <w:t>, including</w:t>
      </w:r>
      <w:r w:rsidR="00827566">
        <w:t xml:space="preserve"> if you </w:t>
      </w:r>
      <w:proofErr w:type="gramStart"/>
      <w:r w:rsidR="00AC7581">
        <w:t>are</w:t>
      </w:r>
      <w:r w:rsidR="31334B26">
        <w:t xml:space="preserve"> </w:t>
      </w:r>
      <w:r w:rsidR="002666FE">
        <w:t>dis</w:t>
      </w:r>
      <w:r w:rsidR="31334B26">
        <w:t>satisfied</w:t>
      </w:r>
      <w:proofErr w:type="gramEnd"/>
      <w:r w:rsidR="31334B26">
        <w:t xml:space="preserve"> with </w:t>
      </w:r>
      <w:r w:rsidR="00AC7581">
        <w:t>our</w:t>
      </w:r>
      <w:r w:rsidR="31334B26">
        <w:t xml:space="preserve"> service</w:t>
      </w:r>
      <w:r>
        <w:t xml:space="preserve">. </w:t>
      </w:r>
      <w:proofErr w:type="gramStart"/>
      <w:r w:rsidR="2DABA4DB">
        <w:t>Many</w:t>
      </w:r>
      <w:proofErr w:type="gramEnd"/>
      <w:r w:rsidR="2DABA4DB">
        <w:t xml:space="preserve"> of these issues can be resolved </w:t>
      </w:r>
      <w:r w:rsidR="00AC7581">
        <w:t>quickly</w:t>
      </w:r>
      <w:r w:rsidR="2DABA4DB">
        <w:t xml:space="preserve">. </w:t>
      </w:r>
    </w:p>
    <w:p w14:paraId="7023728B" w14:textId="163D24C5" w:rsidR="4106676E" w:rsidRDefault="4106676E" w:rsidP="74232BDE"/>
    <w:p w14:paraId="2B43EF95" w14:textId="0C0F04F0" w:rsidR="4106676E" w:rsidRDefault="4106676E" w:rsidP="74232BDE">
      <w:r>
        <w:t>However, there may be times when</w:t>
      </w:r>
      <w:r w:rsidR="647B001F">
        <w:t xml:space="preserve"> you would like to make a formal complaint about </w:t>
      </w:r>
      <w:r w:rsidR="132633CD">
        <w:t xml:space="preserve">your Client Services Officer or </w:t>
      </w:r>
      <w:r w:rsidR="00AC7581">
        <w:t>our</w:t>
      </w:r>
      <w:r w:rsidR="132633CD">
        <w:t xml:space="preserve"> services.</w:t>
      </w:r>
    </w:p>
    <w:p w14:paraId="5610BA8A" w14:textId="5ACB9D5A" w:rsidR="7C1F2724" w:rsidRDefault="7C1F2724" w:rsidP="7C1F2724"/>
    <w:p w14:paraId="40DA2AD3" w14:textId="60A48DE9" w:rsidR="0095696E" w:rsidRDefault="00D5472A" w:rsidP="002F5C47">
      <w:r>
        <w:rPr>
          <w:szCs w:val="22"/>
        </w:rPr>
        <w:t>You</w:t>
      </w:r>
      <w:r w:rsidR="0031513B">
        <w:t xml:space="preserve"> can </w:t>
      </w:r>
      <w:r w:rsidR="0095696E">
        <w:t xml:space="preserve">make a </w:t>
      </w:r>
      <w:r w:rsidR="0513DD65">
        <w:t xml:space="preserve">formal </w:t>
      </w:r>
      <w:r w:rsidR="0095696E">
        <w:t xml:space="preserve">complaint </w:t>
      </w:r>
      <w:r w:rsidR="0031513B">
        <w:t>by</w:t>
      </w:r>
      <w:r w:rsidR="00B5351A">
        <w:t>:</w:t>
      </w:r>
      <w:r w:rsidR="0095696E">
        <w:t xml:space="preserve"> </w:t>
      </w:r>
    </w:p>
    <w:p w14:paraId="577D8FFF" w14:textId="78EB7F46" w:rsidR="00CC58F3" w:rsidRPr="00573730" w:rsidRDefault="00CC58F3" w:rsidP="002F5C47">
      <w:pPr>
        <w:pStyle w:val="ListParagraph"/>
        <w:widowControl w:val="0"/>
        <w:numPr>
          <w:ilvl w:val="0"/>
          <w:numId w:val="20"/>
        </w:numPr>
        <w:autoSpaceDE w:val="0"/>
        <w:autoSpaceDN w:val="0"/>
        <w:adjustRightInd w:val="0"/>
        <w:spacing w:line="276" w:lineRule="auto"/>
        <w:textAlignment w:val="center"/>
      </w:pPr>
      <w:r>
        <w:t>call</w:t>
      </w:r>
      <w:r w:rsidR="0031513B">
        <w:t>ing</w:t>
      </w:r>
      <w:r>
        <w:t xml:space="preserve"> </w:t>
      </w:r>
      <w:r w:rsidR="7437B76B">
        <w:t xml:space="preserve">us </w:t>
      </w:r>
      <w:r>
        <w:t xml:space="preserve">on 1300 039 </w:t>
      </w:r>
      <w:r w:rsidRPr="00755DE1">
        <w:t>390</w:t>
      </w:r>
      <w:r w:rsidR="00086A4E">
        <w:t xml:space="preserve"> (or on +61 3 9032 3777 if you are outside Australia) </w:t>
      </w:r>
      <w:r w:rsidRPr="00755DE1">
        <w:t>an</w:t>
      </w:r>
      <w:r>
        <w:t xml:space="preserve">d asking to </w:t>
      </w:r>
      <w:proofErr w:type="gramStart"/>
      <w:r>
        <w:t>be put</w:t>
      </w:r>
      <w:proofErr w:type="gramEnd"/>
      <w:r>
        <w:t xml:space="preserve"> through to the Complaints Officer</w:t>
      </w:r>
    </w:p>
    <w:p w14:paraId="25CAA802" w14:textId="2CFBDBA0" w:rsidR="00C8072B" w:rsidRDefault="00C8072B" w:rsidP="002F5C47">
      <w:pPr>
        <w:pStyle w:val="ListParagraph"/>
        <w:numPr>
          <w:ilvl w:val="0"/>
          <w:numId w:val="15"/>
        </w:numPr>
        <w:spacing w:line="276" w:lineRule="auto"/>
      </w:pPr>
      <w:r>
        <w:t>email</w:t>
      </w:r>
      <w:r w:rsidR="0031513B">
        <w:t>ing</w:t>
      </w:r>
      <w:r>
        <w:t xml:space="preserve"> </w:t>
      </w:r>
      <w:r w:rsidR="46C2D6E2">
        <w:t xml:space="preserve">us </w:t>
      </w:r>
      <w:r>
        <w:t xml:space="preserve">at </w:t>
      </w:r>
      <w:hyperlink r:id="rId11">
        <w:r w:rsidRPr="722BEBD2">
          <w:rPr>
            <w:rStyle w:val="Hyperlink"/>
          </w:rPr>
          <w:t>requests@fundsincourt.vic.gov.au</w:t>
        </w:r>
      </w:hyperlink>
      <w:r w:rsidRPr="722BEBD2">
        <w:rPr>
          <w:rStyle w:val="Hyperlink"/>
          <w:color w:val="auto"/>
          <w:u w:val="none"/>
        </w:rPr>
        <w:t xml:space="preserve"> with </w:t>
      </w:r>
      <w:r w:rsidR="00430152" w:rsidRPr="722BEBD2">
        <w:rPr>
          <w:rStyle w:val="Hyperlink"/>
          <w:color w:val="auto"/>
          <w:u w:val="none"/>
        </w:rPr>
        <w:t>‘</w:t>
      </w:r>
      <w:r w:rsidRPr="722BEBD2">
        <w:rPr>
          <w:rStyle w:val="Hyperlink"/>
          <w:color w:val="auto"/>
          <w:u w:val="none"/>
        </w:rPr>
        <w:t>A</w:t>
      </w:r>
      <w:r w:rsidR="4906A828" w:rsidRPr="722BEBD2">
        <w:rPr>
          <w:rStyle w:val="Hyperlink"/>
          <w:color w:val="auto"/>
          <w:u w:val="none"/>
        </w:rPr>
        <w:t>ttention</w:t>
      </w:r>
      <w:r w:rsidRPr="722BEBD2">
        <w:rPr>
          <w:rStyle w:val="Hyperlink"/>
          <w:color w:val="auto"/>
          <w:u w:val="none"/>
        </w:rPr>
        <w:t>: Complaints Officer</w:t>
      </w:r>
      <w:r w:rsidR="00430152" w:rsidRPr="722BEBD2">
        <w:rPr>
          <w:rStyle w:val="Hyperlink"/>
          <w:color w:val="auto"/>
          <w:u w:val="none"/>
        </w:rPr>
        <w:t>’</w:t>
      </w:r>
      <w:r w:rsidRPr="722BEBD2">
        <w:rPr>
          <w:rStyle w:val="Hyperlink"/>
          <w:color w:val="auto"/>
          <w:u w:val="none"/>
        </w:rPr>
        <w:t xml:space="preserve"> in the subject line</w:t>
      </w:r>
      <w:r>
        <w:t xml:space="preserve"> </w:t>
      </w:r>
    </w:p>
    <w:p w14:paraId="0CA9A750" w14:textId="7744EDF5" w:rsidR="0095696E" w:rsidRDefault="0095696E" w:rsidP="002F5C47">
      <w:pPr>
        <w:pStyle w:val="ListParagraph"/>
        <w:numPr>
          <w:ilvl w:val="0"/>
          <w:numId w:val="15"/>
        </w:numPr>
        <w:spacing w:line="276" w:lineRule="auto"/>
      </w:pPr>
      <w:r>
        <w:t>fill</w:t>
      </w:r>
      <w:r w:rsidR="0031513B">
        <w:t>ing</w:t>
      </w:r>
      <w:r>
        <w:t xml:space="preserve"> in </w:t>
      </w:r>
      <w:r w:rsidR="00353F71">
        <w:t xml:space="preserve">the </w:t>
      </w:r>
      <w:r>
        <w:t xml:space="preserve">complaint form on our website </w:t>
      </w:r>
      <w:hyperlink r:id="rId12" w:history="1">
        <w:r w:rsidRPr="002C0DB2">
          <w:rPr>
            <w:rStyle w:val="Hyperlink"/>
          </w:rPr>
          <w:t>www.fundsincourt.vic.gov.au</w:t>
        </w:r>
      </w:hyperlink>
      <w:r>
        <w:t xml:space="preserve"> </w:t>
      </w:r>
    </w:p>
    <w:p w14:paraId="0C0536E5" w14:textId="179F2F12" w:rsidR="00B432BE" w:rsidRDefault="0095696E" w:rsidP="002F5C47">
      <w:pPr>
        <w:pStyle w:val="ListParagraph"/>
        <w:numPr>
          <w:ilvl w:val="0"/>
          <w:numId w:val="15"/>
        </w:numPr>
        <w:spacing w:after="240" w:line="276" w:lineRule="auto"/>
      </w:pPr>
      <w:r>
        <w:t>call</w:t>
      </w:r>
      <w:r w:rsidR="0031513B">
        <w:t>ing</w:t>
      </w:r>
      <w:r>
        <w:t xml:space="preserve"> </w:t>
      </w:r>
      <w:r w:rsidR="045884A2">
        <w:t xml:space="preserve">us </w:t>
      </w:r>
      <w:r>
        <w:t xml:space="preserve">on 1300 039 390 </w:t>
      </w:r>
      <w:r w:rsidR="000D1BE6">
        <w:t xml:space="preserve">(or on +61 3 9032 3777 if you are outside Australia) </w:t>
      </w:r>
      <w:r>
        <w:t>to get a printed copy of the complaint form mailed to you</w:t>
      </w:r>
    </w:p>
    <w:p w14:paraId="695F1BCB" w14:textId="289A47BE" w:rsidR="0095696E" w:rsidRDefault="00B432BE" w:rsidP="002F5C47">
      <w:pPr>
        <w:pStyle w:val="ListParagraph"/>
        <w:numPr>
          <w:ilvl w:val="0"/>
          <w:numId w:val="15"/>
        </w:numPr>
        <w:spacing w:after="240" w:line="276" w:lineRule="auto"/>
      </w:pPr>
      <w:r>
        <w:t xml:space="preserve">posting your complaint to </w:t>
      </w:r>
      <w:r w:rsidR="00540E17">
        <w:t xml:space="preserve">Funds in Court, </w:t>
      </w:r>
      <w:r w:rsidR="00571279">
        <w:t>Supreme Court of Victoria, 210 William Street, Melbourne, Victoria 3000</w:t>
      </w:r>
      <w:r w:rsidR="00C8072B">
        <w:t>.</w:t>
      </w:r>
      <w:r w:rsidR="0095696E">
        <w:t xml:space="preserve"> </w:t>
      </w:r>
    </w:p>
    <w:p w14:paraId="4FFCB48D" w14:textId="2701C3D4" w:rsidR="00A71577" w:rsidRDefault="00A71577" w:rsidP="00A71577">
      <w:pPr>
        <w:pStyle w:val="Heading2"/>
      </w:pPr>
      <w:r>
        <w:t>Can you complain in a language other than English?</w:t>
      </w:r>
    </w:p>
    <w:p w14:paraId="3DF0CED2" w14:textId="77777777" w:rsidR="00DD6ECA" w:rsidRDefault="00A71577" w:rsidP="00A71577">
      <w:r>
        <w:t xml:space="preserve">Yes. </w:t>
      </w:r>
    </w:p>
    <w:p w14:paraId="26F5D466" w14:textId="77777777" w:rsidR="00DD6ECA" w:rsidRDefault="00DD6ECA" w:rsidP="00A71577"/>
    <w:p w14:paraId="2CA75745" w14:textId="5A3B1086" w:rsidR="00A71577" w:rsidRDefault="00A71577" w:rsidP="00A71577">
      <w:r>
        <w:t xml:space="preserve">We will help you if you </w:t>
      </w:r>
      <w:r w:rsidR="0025033D">
        <w:t>want</w:t>
      </w:r>
      <w:r>
        <w:t xml:space="preserve"> to </w:t>
      </w:r>
      <w:r w:rsidR="0025033D">
        <w:t>complain</w:t>
      </w:r>
      <w:r>
        <w:t xml:space="preserve"> in a language other than English. </w:t>
      </w:r>
      <w:r w:rsidR="00B62A81">
        <w:t xml:space="preserve">There is no cost </w:t>
      </w:r>
      <w:r w:rsidR="00A37B2E">
        <w:t>to you.</w:t>
      </w:r>
    </w:p>
    <w:p w14:paraId="2ACBC7F0" w14:textId="77777777" w:rsidR="00A71577" w:rsidRDefault="00A71577" w:rsidP="00A71577"/>
    <w:p w14:paraId="66C1FBCE" w14:textId="7C978003" w:rsidR="00A71577" w:rsidRDefault="00A71577" w:rsidP="00A71577">
      <w:r>
        <w:t xml:space="preserve">You or your representative can call </w:t>
      </w:r>
      <w:proofErr w:type="gramStart"/>
      <w:r>
        <w:t>us</w:t>
      </w:r>
      <w:proofErr w:type="gramEnd"/>
      <w:r>
        <w:t xml:space="preserve"> and </w:t>
      </w:r>
      <w:r w:rsidR="005006F2">
        <w:t xml:space="preserve">we will </w:t>
      </w:r>
      <w:r>
        <w:t xml:space="preserve">arrange an interpreter. </w:t>
      </w:r>
    </w:p>
    <w:p w14:paraId="3AE601D3" w14:textId="77777777" w:rsidR="00A71577" w:rsidRDefault="00A71577" w:rsidP="00A71577"/>
    <w:p w14:paraId="24E0DC63" w14:textId="77777777" w:rsidR="00A71577" w:rsidRDefault="00A71577" w:rsidP="00A71577">
      <w:r>
        <w:t xml:space="preserve">You or your representative can write to us in your language by letter or email. We will get it translated into English. </w:t>
      </w:r>
    </w:p>
    <w:p w14:paraId="493D608D" w14:textId="1868D1F8" w:rsidR="000C15A4" w:rsidRDefault="000C15A4" w:rsidP="000C15A4">
      <w:pPr>
        <w:pStyle w:val="Heading2"/>
      </w:pPr>
      <w:r>
        <w:lastRenderedPageBreak/>
        <w:t>What happens after you make a complaint?</w:t>
      </w:r>
    </w:p>
    <w:p w14:paraId="0BFEEA98" w14:textId="048B6684" w:rsidR="000C15A4" w:rsidRDefault="00A706FA" w:rsidP="000C15A4">
      <w:r>
        <w:rPr>
          <w:noProof/>
        </w:rPr>
        <w:drawing>
          <wp:inline distT="0" distB="0" distL="0" distR="0" wp14:anchorId="07656033" wp14:editId="21E03D2A">
            <wp:extent cx="6068786" cy="2574471"/>
            <wp:effectExtent l="0" t="0" r="8255" b="0"/>
            <wp:docPr id="1707925333" name="Diagram 3" descr="Flow chart. You make a complaint. Within 3 business days the Complaints Officer will acknowledge your complaint. Within 20 business days the Complaints Officer will investigate your complaint, tell you the outcome of that investigation and the proposed resolu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FD40BD8" w14:textId="6FCCFB47" w:rsidR="008D1E4C" w:rsidRPr="0095696E" w:rsidRDefault="008D1E4C" w:rsidP="008D1E4C">
      <w:pPr>
        <w:pStyle w:val="Heading2"/>
      </w:pPr>
      <w:r>
        <w:t>What if you are still not happy?</w:t>
      </w:r>
    </w:p>
    <w:p w14:paraId="44D737D5" w14:textId="5961BE61" w:rsidR="008D1E4C" w:rsidRDefault="008D1E4C" w:rsidP="008D1E4C">
      <w:r>
        <w:t xml:space="preserve">If you are still not happy, you can always talk to your Client Services Officer or </w:t>
      </w:r>
      <w:r w:rsidR="004D2AFB">
        <w:t>our</w:t>
      </w:r>
      <w:r>
        <w:t xml:space="preserve"> Complaints Officer.</w:t>
      </w:r>
    </w:p>
    <w:p w14:paraId="1D6E54A5" w14:textId="77777777" w:rsidR="0043609F" w:rsidRDefault="0043609F" w:rsidP="008D1E4C"/>
    <w:p w14:paraId="577DC346" w14:textId="6BC273D3" w:rsidR="002307A4" w:rsidRDefault="00C83396" w:rsidP="008D1E4C">
      <w:r>
        <w:t xml:space="preserve">There are </w:t>
      </w:r>
      <w:proofErr w:type="gramStart"/>
      <w:r>
        <w:t>different ways</w:t>
      </w:r>
      <w:proofErr w:type="gramEnd"/>
      <w:r>
        <w:t xml:space="preserve"> to complain depending on what you are unhappy about.</w:t>
      </w:r>
      <w:r w:rsidR="002307A4">
        <w:t xml:space="preserve"> </w:t>
      </w:r>
    </w:p>
    <w:p w14:paraId="68A595AD" w14:textId="77777777" w:rsidR="000E3E40" w:rsidRDefault="000E3E40" w:rsidP="00BA1E11">
      <w:pPr>
        <w:spacing w:line="276" w:lineRule="auto"/>
      </w:pPr>
    </w:p>
    <w:p w14:paraId="508C9B1D" w14:textId="77777777" w:rsidR="00F549BA" w:rsidRDefault="00F549BA" w:rsidP="00F549BA"/>
    <w:p w14:paraId="3116BC9C" w14:textId="4AEF7BA9" w:rsidR="00F549BA" w:rsidRPr="00F549BA" w:rsidRDefault="00F549BA" w:rsidP="00F549BA">
      <w:pPr>
        <w:sectPr w:rsidR="00F549BA" w:rsidRPr="00F549BA" w:rsidSect="000E3E40">
          <w:headerReference w:type="default" r:id="rId18"/>
          <w:footerReference w:type="default" r:id="rId19"/>
          <w:headerReference w:type="first" r:id="rId20"/>
          <w:footerReference w:type="first" r:id="rId21"/>
          <w:pgSz w:w="11900" w:h="16840"/>
          <w:pgMar w:top="2693" w:right="1418" w:bottom="1559" w:left="1134" w:header="1134" w:footer="851" w:gutter="0"/>
          <w:cols w:space="284"/>
          <w:docGrid w:linePitch="299"/>
        </w:sectPr>
      </w:pPr>
    </w:p>
    <w:p w14:paraId="44148DBE" w14:textId="77777777" w:rsidR="00543108" w:rsidRDefault="00543108" w:rsidP="000E3E40"/>
    <w:p w14:paraId="1D112C37" w14:textId="77A65B96" w:rsidR="000E3E40" w:rsidRDefault="000E3E40" w:rsidP="000E3E40">
      <w:r>
        <w:rPr>
          <w:noProof/>
        </w:rPr>
        <w:drawing>
          <wp:inline distT="0" distB="0" distL="0" distR="0" wp14:anchorId="36B204DA" wp14:editId="650FCD45">
            <wp:extent cx="9135110" cy="5295900"/>
            <wp:effectExtent l="19050" t="0" r="27940" b="0"/>
            <wp:docPr id="93423243" name="Diagram 4" descr="Flow chart. Pathway 1: You are unhappy about the Complaints Officer's response. You can complain to the General Manager's Office at FIC. You can call 1300 039 390 (+61 3 9032 3777) if you are outside Australia) and say you want to make a complaint to the General Manager's Office. You can email requests@fundsincourt.vic.gov.au with 'Attention: General Manager' in the subject line. Pathway 2: You are unhappy with the decision made by the Judicial Registrar or the Senior Master. You can appeal the decision. You can read our 'Appealing a Decision Made by the Judicial Registrar' and 'Appealing a Decision Made by the Senior Master' Information Sheets on our website www.fundsincourt.vic.gov.au. Pathway 3: You are unhappy about the conduct or capacity of the Judicial Registrar or the Senior Master. You can complain to the Judicial Commission of Victoria. Please note that they do not investigate complaints about the correctness of a decision. They only investigate complaints about the conduct or capacity of a judicial officer. You can find more information at www.judicialcommission.vic.gov.au.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6D9F27A" w14:textId="77777777" w:rsidR="000E3E40" w:rsidRDefault="000E3E40" w:rsidP="000E3E40">
      <w:pPr>
        <w:sectPr w:rsidR="000E3E40" w:rsidSect="00BA1E11">
          <w:headerReference w:type="default" r:id="rId27"/>
          <w:footerReference w:type="default" r:id="rId28"/>
          <w:pgSz w:w="16840" w:h="11900" w:orient="landscape"/>
          <w:pgMar w:top="1843" w:right="2693" w:bottom="1418" w:left="1134" w:header="1134" w:footer="851" w:gutter="0"/>
          <w:cols w:space="284"/>
          <w:docGrid w:linePitch="299"/>
        </w:sectPr>
      </w:pPr>
    </w:p>
    <w:p w14:paraId="6CEBC6B5" w14:textId="019D00F2" w:rsidR="0095696E" w:rsidRDefault="0095696E" w:rsidP="00EC3F79">
      <w:pPr>
        <w:pStyle w:val="Heading1"/>
        <w:spacing w:before="0"/>
      </w:pPr>
      <w:r>
        <w:lastRenderedPageBreak/>
        <w:t>How to give feedback</w:t>
      </w:r>
    </w:p>
    <w:p w14:paraId="5B86267F" w14:textId="58B3C0CD" w:rsidR="0095696E" w:rsidRDefault="00FB5CE7" w:rsidP="002F5C47">
      <w:r>
        <w:t xml:space="preserve">We </w:t>
      </w:r>
      <w:r w:rsidR="00730566">
        <w:t>are happy to get constructive feedback about our services. We will seriously consider all suggestions for improvement o</w:t>
      </w:r>
      <w:r w:rsidR="00AD720F">
        <w:t>r</w:t>
      </w:r>
      <w:r w:rsidR="00730566">
        <w:t xml:space="preserve"> change.</w:t>
      </w:r>
    </w:p>
    <w:p w14:paraId="672A14B7" w14:textId="77777777" w:rsidR="00804550" w:rsidRDefault="00804550" w:rsidP="002F5C47"/>
    <w:p w14:paraId="24AED2BD" w14:textId="02F857B6" w:rsidR="00804550" w:rsidRPr="00BD3B2D" w:rsidRDefault="00804550" w:rsidP="002F5C47">
      <w:r w:rsidRPr="00BD3B2D">
        <w:t xml:space="preserve">We are also happy to hear about times when you have been pleased with our service, or when you think a staff member has done </w:t>
      </w:r>
      <w:proofErr w:type="gramStart"/>
      <w:r w:rsidRPr="00BD3B2D">
        <w:t>a great job</w:t>
      </w:r>
      <w:proofErr w:type="gramEnd"/>
      <w:r w:rsidRPr="00BD3B2D">
        <w:t>.</w:t>
      </w:r>
    </w:p>
    <w:p w14:paraId="63444D7D" w14:textId="77777777" w:rsidR="00A97E34" w:rsidRPr="00BD3B2D" w:rsidRDefault="00A97E34" w:rsidP="002F5C47">
      <w:pPr>
        <w:rPr>
          <w:color w:val="FF0000"/>
        </w:rPr>
      </w:pPr>
    </w:p>
    <w:p w14:paraId="65CCBF02" w14:textId="35333CB3" w:rsidR="00D974C4" w:rsidRDefault="00D974C4" w:rsidP="002F5C47">
      <w:r>
        <w:t>You can give us your feedback by:</w:t>
      </w:r>
    </w:p>
    <w:p w14:paraId="61FEC6AC" w14:textId="1A4333F2" w:rsidR="00C93B3D" w:rsidRPr="00573730" w:rsidRDefault="00C93B3D" w:rsidP="002F5C47">
      <w:pPr>
        <w:pStyle w:val="ListParagraph"/>
        <w:widowControl w:val="0"/>
        <w:numPr>
          <w:ilvl w:val="0"/>
          <w:numId w:val="20"/>
        </w:numPr>
        <w:autoSpaceDE w:val="0"/>
        <w:autoSpaceDN w:val="0"/>
        <w:adjustRightInd w:val="0"/>
        <w:spacing w:line="276" w:lineRule="auto"/>
        <w:textAlignment w:val="center"/>
      </w:pPr>
      <w:r>
        <w:t>calling us on 1300 039 390</w:t>
      </w:r>
      <w:r w:rsidR="00086A4E">
        <w:t xml:space="preserve"> (or on +61 3 9032 3777 if you are outside Australia)</w:t>
      </w:r>
    </w:p>
    <w:p w14:paraId="06189AC4" w14:textId="17A8DC3C" w:rsidR="00C93B3D" w:rsidRDefault="00C93B3D" w:rsidP="002F5C47">
      <w:pPr>
        <w:pStyle w:val="ListParagraph"/>
        <w:numPr>
          <w:ilvl w:val="0"/>
          <w:numId w:val="20"/>
        </w:numPr>
        <w:spacing w:line="276" w:lineRule="auto"/>
      </w:pPr>
      <w:r>
        <w:t xml:space="preserve">emailing us at </w:t>
      </w:r>
      <w:hyperlink r:id="rId29">
        <w:r w:rsidRPr="722BEBD2">
          <w:rPr>
            <w:rStyle w:val="Hyperlink"/>
          </w:rPr>
          <w:t>requests@fundsincourt.vic.gov.au</w:t>
        </w:r>
      </w:hyperlink>
      <w:r w:rsidRPr="722BEBD2">
        <w:rPr>
          <w:rStyle w:val="Hyperlink"/>
          <w:color w:val="auto"/>
          <w:u w:val="none"/>
        </w:rPr>
        <w:t xml:space="preserve"> </w:t>
      </w:r>
    </w:p>
    <w:p w14:paraId="78F6025A" w14:textId="5E6C0979" w:rsidR="00C93B3D" w:rsidRDefault="00C93B3D" w:rsidP="002F5C47">
      <w:pPr>
        <w:pStyle w:val="ListParagraph"/>
        <w:numPr>
          <w:ilvl w:val="0"/>
          <w:numId w:val="20"/>
        </w:numPr>
        <w:spacing w:line="276" w:lineRule="auto"/>
      </w:pPr>
      <w:r>
        <w:t xml:space="preserve">filling in the feedback form on our website </w:t>
      </w:r>
      <w:hyperlink r:id="rId30" w:history="1">
        <w:r w:rsidRPr="002C0DB2">
          <w:rPr>
            <w:rStyle w:val="Hyperlink"/>
          </w:rPr>
          <w:t>www.fundsincourt.vic.gov.au</w:t>
        </w:r>
      </w:hyperlink>
      <w:r>
        <w:t xml:space="preserve"> </w:t>
      </w:r>
    </w:p>
    <w:p w14:paraId="33A4BDDA" w14:textId="4632B619" w:rsidR="00D974C4" w:rsidRDefault="00C93B3D" w:rsidP="002F5C47">
      <w:pPr>
        <w:pStyle w:val="ListParagraph"/>
        <w:numPr>
          <w:ilvl w:val="0"/>
          <w:numId w:val="20"/>
        </w:numPr>
      </w:pPr>
      <w:r>
        <w:t>posting your feedback to Funds in Court, Supreme Court of Victoria, 210 William Street, Melbourne, Victoria 3000.</w:t>
      </w:r>
    </w:p>
    <w:p w14:paraId="40C30C9E" w14:textId="77777777" w:rsidR="00C93B3D" w:rsidRDefault="00C93B3D" w:rsidP="002F5C47"/>
    <w:p w14:paraId="57ADF628" w14:textId="746F5B06" w:rsidR="0070370B" w:rsidRDefault="00C93B3D" w:rsidP="002F5C47">
      <w:pPr>
        <w:sectPr w:rsidR="0070370B" w:rsidSect="00C612CF">
          <w:headerReference w:type="default" r:id="rId31"/>
          <w:footerReference w:type="default" r:id="rId32"/>
          <w:pgSz w:w="11900" w:h="16840"/>
          <w:pgMar w:top="2693" w:right="1418" w:bottom="1559" w:left="1134" w:header="1134" w:footer="851" w:gutter="0"/>
          <w:cols w:space="284"/>
          <w:docGrid w:linePitch="299"/>
        </w:sectPr>
      </w:pPr>
      <w:r>
        <w:t>We will let you know when we have received your feedback.</w:t>
      </w:r>
    </w:p>
    <w:p w14:paraId="2D87018B" w14:textId="2B65B748" w:rsidR="006C679C" w:rsidRPr="0095696E" w:rsidRDefault="006C679C" w:rsidP="00A97E34"/>
    <w:sectPr w:rsidR="006C679C" w:rsidRPr="0095696E" w:rsidSect="00C926D3">
      <w:type w:val="continuous"/>
      <w:pgSz w:w="11900" w:h="16840"/>
      <w:pgMar w:top="2693" w:right="1418" w:bottom="1559" w:left="2552" w:header="1134" w:footer="851" w:gutter="0"/>
      <w:cols w:space="2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58186" w14:textId="77777777" w:rsidR="004B7A67" w:rsidRDefault="004B7A67" w:rsidP="00C83030">
      <w:r>
        <w:separator/>
      </w:r>
    </w:p>
  </w:endnote>
  <w:endnote w:type="continuationSeparator" w:id="0">
    <w:p w14:paraId="7D2F5245" w14:textId="77777777" w:rsidR="004B7A67" w:rsidRDefault="004B7A67" w:rsidP="00C83030">
      <w:r>
        <w:continuationSeparator/>
      </w:r>
    </w:p>
  </w:endnote>
  <w:endnote w:type="continuationNotice" w:id="1">
    <w:p w14:paraId="52245AB1" w14:textId="77777777" w:rsidR="004B7A67" w:rsidRDefault="004B7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6376F" w14:textId="77777777" w:rsidR="000E3E40" w:rsidRPr="00B204D0" w:rsidRDefault="000E3E40" w:rsidP="003A0621">
    <w:pPr>
      <w:pStyle w:val="Footer"/>
      <w:tabs>
        <w:tab w:val="clear" w:pos="4320"/>
        <w:tab w:val="clear" w:pos="8640"/>
        <w:tab w:val="right" w:pos="9072"/>
        <w:tab w:val="right" w:pos="9639"/>
      </w:tabs>
      <w:rPr>
        <w:color w:val="404040"/>
      </w:rPr>
    </w:pPr>
    <w:r w:rsidRPr="00E402D6">
      <w:rPr>
        <w:color w:val="404040"/>
      </w:rPr>
      <w:t>Making a Complaint and Giving Feedback</w:t>
    </w:r>
    <w:r w:rsidRPr="00B204D0">
      <w:rPr>
        <w:noProof/>
        <w:color w:val="404040"/>
        <w:lang w:eastAsia="en-AU"/>
      </w:rPr>
      <mc:AlternateContent>
        <mc:Choice Requires="wps">
          <w:drawing>
            <wp:anchor distT="0" distB="0" distL="114300" distR="114300" simplePos="0" relativeHeight="251660288" behindDoc="0" locked="1" layoutInCell="1" allowOverlap="0" wp14:anchorId="0E2F5925" wp14:editId="497B9B09">
              <wp:simplePos x="0" y="0"/>
              <wp:positionH relativeFrom="page">
                <wp:posOffset>349250</wp:posOffset>
              </wp:positionH>
              <wp:positionV relativeFrom="page">
                <wp:posOffset>9901555</wp:posOffset>
              </wp:positionV>
              <wp:extent cx="6858000" cy="0"/>
              <wp:effectExtent l="6350" t="14605" r="12700" b="13970"/>
              <wp:wrapTight wrapText="bothSides">
                <wp:wrapPolygon edited="0">
                  <wp:start x="2" y="-2147483648"/>
                  <wp:lineTo x="722" y="-2147483648"/>
                  <wp:lineTo x="722" y="-2147483648"/>
                  <wp:lineTo x="2" y="-2147483648"/>
                  <wp:lineTo x="2" y="-2147483648"/>
                </wp:wrapPolygon>
              </wp:wrapTight>
              <wp:docPr id="176800178" name="Straight Connector 176800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B5FEF0" id="Straight Connector 176800178"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" o:allowoverlap="f" strokecolor="#981e32" strokeweight="1pt">
              <v:shadow opacity="22938f" offset="0"/>
              <w10:wrap type="tight" anchorx="page" anchory="page"/>
              <w10:anchorlock/>
            </v:line>
          </w:pict>
        </mc:Fallback>
      </mc:AlternateContent>
    </w:r>
    <w:r w:rsidRPr="00B204D0">
      <w:rPr>
        <w:color w:val="404040"/>
      </w:rPr>
      <w:tab/>
      <w:t>Funds in Court</w:t>
    </w:r>
    <w:r w:rsidRPr="00B204D0">
      <w:rPr>
        <w:color w:val="404040"/>
      </w:rPr>
      <w:tab/>
    </w:r>
    <w:r w:rsidRPr="00B204D0">
      <w:rPr>
        <w:rStyle w:val="PageNumber"/>
      </w:rPr>
      <w:fldChar w:fldCharType="begin"/>
    </w:r>
    <w:r w:rsidRPr="00B204D0">
      <w:rPr>
        <w:rStyle w:val="PageNumber"/>
      </w:rPr>
      <w:instrText xml:space="preserve"> PAGE </w:instrText>
    </w:r>
    <w:r w:rsidRPr="00B204D0">
      <w:rPr>
        <w:rStyle w:val="PageNumber"/>
      </w:rPr>
      <w:fldChar w:fldCharType="separate"/>
    </w:r>
    <w:r w:rsidRPr="00B204D0">
      <w:rPr>
        <w:rStyle w:val="PageNumber"/>
        <w:noProof/>
      </w:rPr>
      <w:t>1</w:t>
    </w:r>
    <w:r w:rsidRPr="00B204D0">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F4F44" w14:textId="77777777" w:rsidR="000E3E40" w:rsidRDefault="000E3E40" w:rsidP="00C77769">
    <w:pPr>
      <w:pStyle w:val="Footer"/>
      <w:tabs>
        <w:tab w:val="clear" w:pos="4320"/>
        <w:tab w:val="clear" w:pos="8640"/>
        <w:tab w:val="right" w:pos="9639"/>
        <w:tab w:val="right" w:pos="10206"/>
      </w:tabs>
    </w:pPr>
    <w:r>
      <w:rPr>
        <w:noProof/>
        <w:lang w:eastAsia="en-AU"/>
      </w:rPr>
      <mc:AlternateContent>
        <mc:Choice Requires="wps">
          <w:drawing>
            <wp:anchor distT="0" distB="0" distL="114300" distR="114300" simplePos="0" relativeHeight="251652096" behindDoc="0" locked="1" layoutInCell="1" allowOverlap="0" wp14:anchorId="25F783C2" wp14:editId="23867B00">
              <wp:simplePos x="0" y="0"/>
              <wp:positionH relativeFrom="page">
                <wp:align>center</wp:align>
              </wp:positionH>
              <wp:positionV relativeFrom="page">
                <wp:posOffset>10009505</wp:posOffset>
              </wp:positionV>
              <wp:extent cx="6858000" cy="0"/>
              <wp:effectExtent l="9525" t="8255" r="9525" b="10795"/>
              <wp:wrapTight wrapText="bothSides">
                <wp:wrapPolygon edited="0">
                  <wp:start x="0" y="-2147483648"/>
                  <wp:lineTo x="0" y="-2147483648"/>
                  <wp:lineTo x="722" y="-2147483648"/>
                  <wp:lineTo x="722" y="-2147483648"/>
                  <wp:lineTo x="0" y="-2147483648"/>
                </wp:wrapPolygon>
              </wp:wrapTight>
              <wp:docPr id="1317666850" name="Straight Connector 13176668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FBA44" id="Straight Connector 1317666850" o:spid="_x0000_s1026" alt="&quot;&quot;" style="position:absolute;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88.15pt" to="540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" o:allowoverlap="f" strokecolor="#981e32" strokeweight="1pt">
              <v:shadow opacity="22938f" offset="0"/>
              <w10:wrap type="tight" anchorx="page" anchory="page"/>
              <w10:anchorlock/>
            </v:line>
          </w:pict>
        </mc:Fallback>
      </mc:AlternateContent>
    </w:r>
    <w:r w:rsidRPr="00056DE6">
      <w:tab/>
      <w:t>Supreme Court Victoria</w:t>
    </w:r>
    <w:r>
      <w:tab/>
    </w:r>
    <w:r w:rsidRPr="00D65C7F">
      <w:rPr>
        <w:rStyle w:val="PageNumber"/>
      </w:rPr>
      <w:fldChar w:fldCharType="begin"/>
    </w:r>
    <w:r w:rsidRPr="00D65C7F">
      <w:rPr>
        <w:rStyle w:val="PageNumber"/>
      </w:rPr>
      <w:instrText xml:space="preserve"> PAGE </w:instrText>
    </w:r>
    <w:r w:rsidRPr="00D65C7F">
      <w:rPr>
        <w:rStyle w:val="PageNumber"/>
      </w:rPr>
      <w:fldChar w:fldCharType="separate"/>
    </w:r>
    <w:r>
      <w:rPr>
        <w:rStyle w:val="PageNumber"/>
        <w:noProof/>
      </w:rPr>
      <w:t>1</w:t>
    </w:r>
    <w:r w:rsidRPr="00D65C7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AE1A" w14:textId="696F6C4B" w:rsidR="00EA15D5" w:rsidRPr="00B204D0" w:rsidRDefault="00EA15D5" w:rsidP="003A0621">
    <w:pPr>
      <w:pStyle w:val="Footer"/>
      <w:tabs>
        <w:tab w:val="clear" w:pos="4320"/>
        <w:tab w:val="clear" w:pos="8640"/>
        <w:tab w:val="right" w:pos="9072"/>
        <w:tab w:val="right" w:pos="9639"/>
      </w:tabs>
      <w:rPr>
        <w:color w:val="404040"/>
      </w:rPr>
    </w:pPr>
    <w:r w:rsidRPr="00B204D0">
      <w:rPr>
        <w:color w:val="404040"/>
      </w:rPr>
      <w:t>Making a Complaint and Giving Feedback</w:t>
    </w:r>
    <w:r w:rsidRPr="00B204D0">
      <w:rPr>
        <w:noProof/>
        <w:color w:val="404040"/>
        <w:lang w:eastAsia="en-AU"/>
      </w:rPr>
      <mc:AlternateContent>
        <mc:Choice Requires="wps">
          <w:drawing>
            <wp:anchor distT="0" distB="0" distL="114300" distR="114300" simplePos="0" relativeHeight="251665408" behindDoc="0" locked="1" layoutInCell="1" allowOverlap="0" wp14:anchorId="372805D8" wp14:editId="1575069D">
              <wp:simplePos x="0" y="0"/>
              <wp:positionH relativeFrom="page">
                <wp:posOffset>349250</wp:posOffset>
              </wp:positionH>
              <wp:positionV relativeFrom="page">
                <wp:posOffset>9901555</wp:posOffset>
              </wp:positionV>
              <wp:extent cx="6858000" cy="0"/>
              <wp:effectExtent l="6350" t="14605" r="12700" b="13970"/>
              <wp:wrapTight wrapText="bothSides">
                <wp:wrapPolygon edited="0">
                  <wp:start x="2" y="-2147483648"/>
                  <wp:lineTo x="722" y="-2147483648"/>
                  <wp:lineTo x="722" y="-2147483648"/>
                  <wp:lineTo x="2" y="-2147483648"/>
                  <wp:lineTo x="2" y="-2147483648"/>
                </wp:wrapPolygon>
              </wp:wrapTight>
              <wp:docPr id="632394204" name="Straight Connector 632394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BC80B9" id="Straight Connector 632394204" o:spid="_x0000_s1026" alt="&quot;&quot;"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" o:allowoverlap="f" strokecolor="#981e32" strokeweight="1pt">
              <v:shadow opacity="22938f" offset="0"/>
              <w10:wrap type="tight" anchorx="page" anchory="page"/>
              <w10:anchorlock/>
            </v:line>
          </w:pict>
        </mc:Fallback>
      </mc:AlternateContent>
    </w:r>
    <w:r w:rsidRPr="00B204D0">
      <w:rPr>
        <w:color w:val="404040"/>
      </w:rPr>
      <w:tab/>
    </w:r>
    <w:r>
      <w:rPr>
        <w:color w:val="404040"/>
      </w:rPr>
      <w:tab/>
    </w:r>
    <w:r>
      <w:rPr>
        <w:color w:val="404040"/>
      </w:rPr>
      <w:tab/>
    </w:r>
    <w:r>
      <w:rPr>
        <w:color w:val="404040"/>
      </w:rPr>
      <w:tab/>
    </w:r>
    <w:r w:rsidRPr="00B204D0">
      <w:rPr>
        <w:color w:val="404040"/>
      </w:rPr>
      <w:t>Funds in Court</w:t>
    </w:r>
    <w:r>
      <w:rPr>
        <w:color w:val="404040"/>
      </w:rPr>
      <w:tab/>
    </w:r>
    <w:r w:rsidRPr="00B204D0">
      <w:rPr>
        <w:rStyle w:val="PageNumber"/>
      </w:rPr>
      <w:fldChar w:fldCharType="begin"/>
    </w:r>
    <w:r w:rsidRPr="00B204D0">
      <w:rPr>
        <w:rStyle w:val="PageNumber"/>
      </w:rPr>
      <w:instrText xml:space="preserve"> PAGE </w:instrText>
    </w:r>
    <w:r w:rsidRPr="00B204D0">
      <w:rPr>
        <w:rStyle w:val="PageNumber"/>
      </w:rPr>
      <w:fldChar w:fldCharType="separate"/>
    </w:r>
    <w:r w:rsidRPr="00B204D0">
      <w:rPr>
        <w:rStyle w:val="PageNumber"/>
        <w:noProof/>
      </w:rPr>
      <w:t>1</w:t>
    </w:r>
    <w:r w:rsidRPr="00B204D0">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78F84" w14:textId="77777777" w:rsidR="00EA15D5" w:rsidRPr="00B204D0" w:rsidRDefault="00EA15D5" w:rsidP="003A0621">
    <w:pPr>
      <w:pStyle w:val="Footer"/>
      <w:tabs>
        <w:tab w:val="clear" w:pos="4320"/>
        <w:tab w:val="clear" w:pos="8640"/>
        <w:tab w:val="right" w:pos="9072"/>
        <w:tab w:val="right" w:pos="9639"/>
      </w:tabs>
      <w:rPr>
        <w:color w:val="404040"/>
      </w:rPr>
    </w:pPr>
    <w:r w:rsidRPr="00B204D0">
      <w:rPr>
        <w:color w:val="404040"/>
      </w:rPr>
      <w:t>Making a Complaint and Giving Feedback</w:t>
    </w:r>
    <w:r w:rsidRPr="00B204D0">
      <w:rPr>
        <w:noProof/>
        <w:color w:val="404040"/>
        <w:lang w:eastAsia="en-AU"/>
      </w:rPr>
      <mc:AlternateContent>
        <mc:Choice Requires="wps">
          <w:drawing>
            <wp:anchor distT="0" distB="0" distL="114300" distR="114300" simplePos="0" relativeHeight="251670530" behindDoc="0" locked="1" layoutInCell="1" allowOverlap="0" wp14:anchorId="69E9BDA0" wp14:editId="471C9AEF">
              <wp:simplePos x="0" y="0"/>
              <wp:positionH relativeFrom="page">
                <wp:posOffset>349250</wp:posOffset>
              </wp:positionH>
              <wp:positionV relativeFrom="page">
                <wp:posOffset>9901555</wp:posOffset>
              </wp:positionV>
              <wp:extent cx="6858000" cy="0"/>
              <wp:effectExtent l="6350" t="14605" r="12700" b="13970"/>
              <wp:wrapTight wrapText="bothSides">
                <wp:wrapPolygon edited="0">
                  <wp:start x="2" y="-2147483648"/>
                  <wp:lineTo x="722" y="-2147483648"/>
                  <wp:lineTo x="722" y="-2147483648"/>
                  <wp:lineTo x="2" y="-2147483648"/>
                  <wp:lineTo x="2" y="-2147483648"/>
                </wp:wrapPolygon>
              </wp:wrapTight>
              <wp:docPr id="773724315" name="Straight Connector 773724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CD7CB4" id="Straight Connector 773724315" o:spid="_x0000_s1026" alt="&quot;&quot;" style="position:absolute;z-index:2516705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" o:allowoverlap="f" strokecolor="#981e32" strokeweight="1pt">
              <v:shadow opacity="22938f" offset="0"/>
              <w10:wrap type="tight" anchorx="page" anchory="page"/>
              <w10:anchorlock/>
            </v:line>
          </w:pict>
        </mc:Fallback>
      </mc:AlternateContent>
    </w:r>
    <w:r w:rsidRPr="00B204D0">
      <w:rPr>
        <w:color w:val="404040"/>
      </w:rPr>
      <w:tab/>
      <w:t>Funds in Court</w:t>
    </w:r>
    <w:r w:rsidRPr="00B204D0">
      <w:rPr>
        <w:color w:val="404040"/>
      </w:rPr>
      <w:tab/>
    </w:r>
    <w:r w:rsidRPr="00B204D0">
      <w:rPr>
        <w:rStyle w:val="PageNumber"/>
      </w:rPr>
      <w:fldChar w:fldCharType="begin"/>
    </w:r>
    <w:r w:rsidRPr="00B204D0">
      <w:rPr>
        <w:rStyle w:val="PageNumber"/>
      </w:rPr>
      <w:instrText xml:space="preserve"> PAGE </w:instrText>
    </w:r>
    <w:r w:rsidRPr="00B204D0">
      <w:rPr>
        <w:rStyle w:val="PageNumber"/>
      </w:rPr>
      <w:fldChar w:fldCharType="separate"/>
    </w:r>
    <w:r w:rsidRPr="00B204D0">
      <w:rPr>
        <w:rStyle w:val="PageNumber"/>
        <w:noProof/>
      </w:rPr>
      <w:t>1</w:t>
    </w:r>
    <w:r w:rsidRPr="00B204D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23984" w14:textId="77777777" w:rsidR="004B7A67" w:rsidRDefault="004B7A67" w:rsidP="00C83030">
      <w:r>
        <w:separator/>
      </w:r>
    </w:p>
  </w:footnote>
  <w:footnote w:type="continuationSeparator" w:id="0">
    <w:p w14:paraId="0400041A" w14:textId="77777777" w:rsidR="004B7A67" w:rsidRDefault="004B7A67" w:rsidP="00C83030">
      <w:r>
        <w:continuationSeparator/>
      </w:r>
    </w:p>
  </w:footnote>
  <w:footnote w:type="continuationNotice" w:id="1">
    <w:p w14:paraId="0BCF739D" w14:textId="77777777" w:rsidR="004B7A67" w:rsidRDefault="004B7A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A756" w14:textId="6E77E92C" w:rsidR="000E3E40" w:rsidRDefault="000E3E40" w:rsidP="006E13F0">
    <w:pPr>
      <w:tabs>
        <w:tab w:val="left" w:pos="8490"/>
      </w:tabs>
    </w:pPr>
    <w:r>
      <w:rPr>
        <w:noProof/>
        <w:lang w:eastAsia="en-AU"/>
      </w:rPr>
      <w:drawing>
        <wp:anchor distT="0" distB="0" distL="114300" distR="114300" simplePos="0" relativeHeight="251656192" behindDoc="1" locked="1" layoutInCell="1" allowOverlap="0" wp14:anchorId="7D057FBC" wp14:editId="032E2093">
          <wp:simplePos x="0" y="0"/>
          <wp:positionH relativeFrom="page">
            <wp:align>center</wp:align>
          </wp:positionH>
          <wp:positionV relativeFrom="page">
            <wp:posOffset>183515</wp:posOffset>
          </wp:positionV>
          <wp:extent cx="6845300" cy="1435100"/>
          <wp:effectExtent l="0" t="0" r="0" b="0"/>
          <wp:wrapNone/>
          <wp:docPr id="767628254" name="Picture 767628254" descr="Supreme Court banner. Heading 'Information Sheet Making a Complaint and Giving Feed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22468" name="Picture 142722468" descr="Supreme Court banner. Heading 'Information Sheet Making a Complaint and Giving Feedb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r w:rsidR="006E13F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0D054" w14:textId="77777777" w:rsidR="000E3E40" w:rsidRPr="00710119" w:rsidRDefault="000E3E40" w:rsidP="00C77769">
    <w:pPr>
      <w:tabs>
        <w:tab w:val="right" w:pos="9639"/>
        <w:tab w:val="right" w:pos="102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851B" w14:textId="77777777" w:rsidR="00526643" w:rsidRDefault="00526643">
    <w:r>
      <w:rPr>
        <w:noProof/>
        <w:lang w:eastAsia="en-AU"/>
      </w:rPr>
      <w:drawing>
        <wp:anchor distT="0" distB="0" distL="114300" distR="114300" simplePos="0" relativeHeight="251663360" behindDoc="1" locked="1" layoutInCell="1" allowOverlap="0" wp14:anchorId="02721AA1" wp14:editId="7C3B05AA">
          <wp:simplePos x="0" y="0"/>
          <wp:positionH relativeFrom="page">
            <wp:posOffset>575310</wp:posOffset>
          </wp:positionH>
          <wp:positionV relativeFrom="page">
            <wp:posOffset>133350</wp:posOffset>
          </wp:positionV>
          <wp:extent cx="9545320" cy="1412875"/>
          <wp:effectExtent l="0" t="0" r="0" b="0"/>
          <wp:wrapNone/>
          <wp:docPr id="827806631" name="Picture 82780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06631" name="Picture 82780663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45320" cy="1412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E1B6D" w14:textId="77777777" w:rsidR="00EA15D5" w:rsidRDefault="00EA15D5">
    <w:r>
      <w:rPr>
        <w:noProof/>
        <w:lang w:eastAsia="en-AU"/>
      </w:rPr>
      <w:drawing>
        <wp:anchor distT="0" distB="0" distL="114300" distR="114300" simplePos="0" relativeHeight="251666432" behindDoc="1" locked="1" layoutInCell="1" allowOverlap="0" wp14:anchorId="319EED21" wp14:editId="38FBDE3C">
          <wp:simplePos x="0" y="0"/>
          <wp:positionH relativeFrom="page">
            <wp:align>center</wp:align>
          </wp:positionH>
          <wp:positionV relativeFrom="page">
            <wp:posOffset>183515</wp:posOffset>
          </wp:positionV>
          <wp:extent cx="6845300" cy="1435100"/>
          <wp:effectExtent l="0" t="0" r="0" b="0"/>
          <wp:wrapNone/>
          <wp:docPr id="549104277" name="Picture 549104277" descr="Supreme Court banner. Heading 'Information Sheet Making a Complaint and Giving Feed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22468" name="Picture 142722468" descr="Supreme Court banner. Heading 'Information Sheet Making a Complaint and Giving Feedb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58F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D04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6A3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2EA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3C8D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21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6F2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E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EA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749D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A1902"/>
    <w:multiLevelType w:val="hybridMultilevel"/>
    <w:tmpl w:val="6EE4A79E"/>
    <w:lvl w:ilvl="0" w:tplc="2ACE671E">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20223B"/>
    <w:multiLevelType w:val="hybridMultilevel"/>
    <w:tmpl w:val="D5F6E0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0BAC767E"/>
    <w:multiLevelType w:val="hybridMultilevel"/>
    <w:tmpl w:val="08948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0977EC"/>
    <w:multiLevelType w:val="hybridMultilevel"/>
    <w:tmpl w:val="DD7EA956"/>
    <w:lvl w:ilvl="0" w:tplc="2ACE671E">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3F3626"/>
    <w:multiLevelType w:val="hybridMultilevel"/>
    <w:tmpl w:val="13D2C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CB49CA"/>
    <w:multiLevelType w:val="hybridMultilevel"/>
    <w:tmpl w:val="00760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82085"/>
    <w:multiLevelType w:val="hybridMultilevel"/>
    <w:tmpl w:val="7020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9C505B"/>
    <w:multiLevelType w:val="hybridMultilevel"/>
    <w:tmpl w:val="10DC1C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27974CC"/>
    <w:multiLevelType w:val="hybridMultilevel"/>
    <w:tmpl w:val="2362E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D550B1"/>
    <w:multiLevelType w:val="hybridMultilevel"/>
    <w:tmpl w:val="A0964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2359726">
    <w:abstractNumId w:val="9"/>
  </w:num>
  <w:num w:numId="2" w16cid:durableId="719591126">
    <w:abstractNumId w:val="7"/>
  </w:num>
  <w:num w:numId="3" w16cid:durableId="1378704670">
    <w:abstractNumId w:val="6"/>
  </w:num>
  <w:num w:numId="4" w16cid:durableId="578443299">
    <w:abstractNumId w:val="5"/>
  </w:num>
  <w:num w:numId="5" w16cid:durableId="139273612">
    <w:abstractNumId w:val="4"/>
  </w:num>
  <w:num w:numId="6" w16cid:durableId="446659275">
    <w:abstractNumId w:val="8"/>
  </w:num>
  <w:num w:numId="7" w16cid:durableId="273177701">
    <w:abstractNumId w:val="3"/>
  </w:num>
  <w:num w:numId="8" w16cid:durableId="1303846803">
    <w:abstractNumId w:val="2"/>
  </w:num>
  <w:num w:numId="9" w16cid:durableId="294875572">
    <w:abstractNumId w:val="1"/>
  </w:num>
  <w:num w:numId="10" w16cid:durableId="1416783357">
    <w:abstractNumId w:val="0"/>
  </w:num>
  <w:num w:numId="11" w16cid:durableId="213976632">
    <w:abstractNumId w:val="16"/>
  </w:num>
  <w:num w:numId="12" w16cid:durableId="1779451264">
    <w:abstractNumId w:val="10"/>
  </w:num>
  <w:num w:numId="13" w16cid:durableId="1567838159">
    <w:abstractNumId w:val="13"/>
  </w:num>
  <w:num w:numId="14" w16cid:durableId="1026373103">
    <w:abstractNumId w:val="15"/>
  </w:num>
  <w:num w:numId="15" w16cid:durableId="1268654829">
    <w:abstractNumId w:val="14"/>
  </w:num>
  <w:num w:numId="16" w16cid:durableId="2087651533">
    <w:abstractNumId w:val="17"/>
  </w:num>
  <w:num w:numId="17" w16cid:durableId="1925914865">
    <w:abstractNumId w:val="18"/>
  </w:num>
  <w:num w:numId="18" w16cid:durableId="546064274">
    <w:abstractNumId w:val="19"/>
  </w:num>
  <w:num w:numId="19" w16cid:durableId="479225085">
    <w:abstractNumId w:val="11"/>
  </w:num>
  <w:num w:numId="20" w16cid:durableId="1416901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attachedTemplate r:id="rId1"/>
  <w:documentProtection w:edit="readOnly" w:formatting="1" w:enforcement="1" w:cryptProviderType="rsaAES" w:cryptAlgorithmClass="hash" w:cryptAlgorithmType="typeAny" w:cryptAlgorithmSid="14" w:cryptSpinCount="100000" w:hash="RGLFc54q7tUry5dh7Baw6laysKw/EKwg2hF4cDxadZuAukZZbf83DRvJsq7bvCY/Z8MDGyJ195/UCSvAMJ1DzA==" w:salt="4BWvIqEK/lfVsQhzgKXwwg=="/>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6E"/>
    <w:rsid w:val="00015E40"/>
    <w:rsid w:val="0002111E"/>
    <w:rsid w:val="00022734"/>
    <w:rsid w:val="00023878"/>
    <w:rsid w:val="00024F2D"/>
    <w:rsid w:val="00031C04"/>
    <w:rsid w:val="00033820"/>
    <w:rsid w:val="00035AB4"/>
    <w:rsid w:val="0004029E"/>
    <w:rsid w:val="00047597"/>
    <w:rsid w:val="000523E4"/>
    <w:rsid w:val="0005401D"/>
    <w:rsid w:val="00054579"/>
    <w:rsid w:val="00055312"/>
    <w:rsid w:val="00055D5F"/>
    <w:rsid w:val="00056DE6"/>
    <w:rsid w:val="00063DF8"/>
    <w:rsid w:val="000645C4"/>
    <w:rsid w:val="00070FDB"/>
    <w:rsid w:val="000753B0"/>
    <w:rsid w:val="00075E33"/>
    <w:rsid w:val="00081C95"/>
    <w:rsid w:val="00085098"/>
    <w:rsid w:val="00086A4E"/>
    <w:rsid w:val="000938C2"/>
    <w:rsid w:val="0009AD96"/>
    <w:rsid w:val="000A4248"/>
    <w:rsid w:val="000A759B"/>
    <w:rsid w:val="000B2200"/>
    <w:rsid w:val="000B398C"/>
    <w:rsid w:val="000B5818"/>
    <w:rsid w:val="000B6C58"/>
    <w:rsid w:val="000C057A"/>
    <w:rsid w:val="000C15A4"/>
    <w:rsid w:val="000C259D"/>
    <w:rsid w:val="000C48C9"/>
    <w:rsid w:val="000C5CF4"/>
    <w:rsid w:val="000D0838"/>
    <w:rsid w:val="000D1BE6"/>
    <w:rsid w:val="000E1B34"/>
    <w:rsid w:val="000E3989"/>
    <w:rsid w:val="000E3E40"/>
    <w:rsid w:val="000F5002"/>
    <w:rsid w:val="000F728D"/>
    <w:rsid w:val="001019F1"/>
    <w:rsid w:val="00104B80"/>
    <w:rsid w:val="001119F1"/>
    <w:rsid w:val="001157B0"/>
    <w:rsid w:val="00115C31"/>
    <w:rsid w:val="00124CB2"/>
    <w:rsid w:val="00132F44"/>
    <w:rsid w:val="00135A0D"/>
    <w:rsid w:val="00136C7F"/>
    <w:rsid w:val="00146A67"/>
    <w:rsid w:val="001507BB"/>
    <w:rsid w:val="001517A1"/>
    <w:rsid w:val="00152EE5"/>
    <w:rsid w:val="00155030"/>
    <w:rsid w:val="00155396"/>
    <w:rsid w:val="00155A0F"/>
    <w:rsid w:val="00156553"/>
    <w:rsid w:val="00163CEF"/>
    <w:rsid w:val="00164CA9"/>
    <w:rsid w:val="00166383"/>
    <w:rsid w:val="00167F11"/>
    <w:rsid w:val="00172B52"/>
    <w:rsid w:val="001755EC"/>
    <w:rsid w:val="00176523"/>
    <w:rsid w:val="00182690"/>
    <w:rsid w:val="0019107C"/>
    <w:rsid w:val="0019309E"/>
    <w:rsid w:val="00195A23"/>
    <w:rsid w:val="00197839"/>
    <w:rsid w:val="001A0D3D"/>
    <w:rsid w:val="001A2F9E"/>
    <w:rsid w:val="001A4029"/>
    <w:rsid w:val="001A4654"/>
    <w:rsid w:val="001A4DD1"/>
    <w:rsid w:val="001A6DD8"/>
    <w:rsid w:val="001B4840"/>
    <w:rsid w:val="001B69AD"/>
    <w:rsid w:val="001C2455"/>
    <w:rsid w:val="001D05BA"/>
    <w:rsid w:val="001D2E01"/>
    <w:rsid w:val="001D37CC"/>
    <w:rsid w:val="001D4D7D"/>
    <w:rsid w:val="001D7754"/>
    <w:rsid w:val="001ED2E3"/>
    <w:rsid w:val="001F02AC"/>
    <w:rsid w:val="001F2625"/>
    <w:rsid w:val="002040E0"/>
    <w:rsid w:val="00207C6E"/>
    <w:rsid w:val="00210C36"/>
    <w:rsid w:val="00215006"/>
    <w:rsid w:val="00215832"/>
    <w:rsid w:val="00222495"/>
    <w:rsid w:val="002307A4"/>
    <w:rsid w:val="00235554"/>
    <w:rsid w:val="002429BD"/>
    <w:rsid w:val="00245FAF"/>
    <w:rsid w:val="00246F4D"/>
    <w:rsid w:val="0025033D"/>
    <w:rsid w:val="00254A93"/>
    <w:rsid w:val="002616A5"/>
    <w:rsid w:val="002666FE"/>
    <w:rsid w:val="00273367"/>
    <w:rsid w:val="0028152E"/>
    <w:rsid w:val="002946ED"/>
    <w:rsid w:val="0029629B"/>
    <w:rsid w:val="00296E74"/>
    <w:rsid w:val="002A0B8D"/>
    <w:rsid w:val="002B5006"/>
    <w:rsid w:val="002B5E63"/>
    <w:rsid w:val="002B6185"/>
    <w:rsid w:val="002B6F96"/>
    <w:rsid w:val="002C0CEC"/>
    <w:rsid w:val="002C0DC6"/>
    <w:rsid w:val="002C4D91"/>
    <w:rsid w:val="002C4DAF"/>
    <w:rsid w:val="002E0204"/>
    <w:rsid w:val="002E3085"/>
    <w:rsid w:val="002E6D0A"/>
    <w:rsid w:val="002F5C47"/>
    <w:rsid w:val="00302A9A"/>
    <w:rsid w:val="003047F5"/>
    <w:rsid w:val="003069BA"/>
    <w:rsid w:val="00306C23"/>
    <w:rsid w:val="0031513B"/>
    <w:rsid w:val="003230AC"/>
    <w:rsid w:val="003306EE"/>
    <w:rsid w:val="00335FEA"/>
    <w:rsid w:val="00344247"/>
    <w:rsid w:val="00351487"/>
    <w:rsid w:val="00353390"/>
    <w:rsid w:val="00353F71"/>
    <w:rsid w:val="003568E3"/>
    <w:rsid w:val="00356B5B"/>
    <w:rsid w:val="003631E6"/>
    <w:rsid w:val="00372F13"/>
    <w:rsid w:val="00380357"/>
    <w:rsid w:val="003809D3"/>
    <w:rsid w:val="003826CA"/>
    <w:rsid w:val="0038285C"/>
    <w:rsid w:val="00396FB0"/>
    <w:rsid w:val="0039786E"/>
    <w:rsid w:val="00397EE6"/>
    <w:rsid w:val="003A0621"/>
    <w:rsid w:val="003A2052"/>
    <w:rsid w:val="003A34EC"/>
    <w:rsid w:val="003B1B24"/>
    <w:rsid w:val="003B2BCD"/>
    <w:rsid w:val="003B4B9E"/>
    <w:rsid w:val="003C37E8"/>
    <w:rsid w:val="003C6BD0"/>
    <w:rsid w:val="003D0213"/>
    <w:rsid w:val="003D3796"/>
    <w:rsid w:val="003D48CF"/>
    <w:rsid w:val="003E0634"/>
    <w:rsid w:val="003F441C"/>
    <w:rsid w:val="003F4E54"/>
    <w:rsid w:val="003F55C7"/>
    <w:rsid w:val="003F6864"/>
    <w:rsid w:val="004024ED"/>
    <w:rsid w:val="004110F6"/>
    <w:rsid w:val="00412440"/>
    <w:rsid w:val="00413B8A"/>
    <w:rsid w:val="00417EFA"/>
    <w:rsid w:val="00422346"/>
    <w:rsid w:val="00430152"/>
    <w:rsid w:val="004333DD"/>
    <w:rsid w:val="0043609F"/>
    <w:rsid w:val="0044028C"/>
    <w:rsid w:val="00457F6A"/>
    <w:rsid w:val="0046094D"/>
    <w:rsid w:val="004613BF"/>
    <w:rsid w:val="004716DF"/>
    <w:rsid w:val="00480666"/>
    <w:rsid w:val="00486198"/>
    <w:rsid w:val="00494054"/>
    <w:rsid w:val="004A4391"/>
    <w:rsid w:val="004A6782"/>
    <w:rsid w:val="004A6A00"/>
    <w:rsid w:val="004A7675"/>
    <w:rsid w:val="004B1887"/>
    <w:rsid w:val="004B7A67"/>
    <w:rsid w:val="004C499D"/>
    <w:rsid w:val="004C4B97"/>
    <w:rsid w:val="004D2AFB"/>
    <w:rsid w:val="004D7D92"/>
    <w:rsid w:val="004E1AAF"/>
    <w:rsid w:val="004F10C8"/>
    <w:rsid w:val="004F3C22"/>
    <w:rsid w:val="00500469"/>
    <w:rsid w:val="005006F2"/>
    <w:rsid w:val="00502FEC"/>
    <w:rsid w:val="005076D5"/>
    <w:rsid w:val="00507868"/>
    <w:rsid w:val="00507F17"/>
    <w:rsid w:val="00511AC9"/>
    <w:rsid w:val="005121C8"/>
    <w:rsid w:val="00520CB2"/>
    <w:rsid w:val="00523820"/>
    <w:rsid w:val="00526643"/>
    <w:rsid w:val="00526FC6"/>
    <w:rsid w:val="005320C8"/>
    <w:rsid w:val="00533D83"/>
    <w:rsid w:val="0053406B"/>
    <w:rsid w:val="00540452"/>
    <w:rsid w:val="00540E17"/>
    <w:rsid w:val="00543108"/>
    <w:rsid w:val="0054473E"/>
    <w:rsid w:val="0055077D"/>
    <w:rsid w:val="00552043"/>
    <w:rsid w:val="00552137"/>
    <w:rsid w:val="005532EB"/>
    <w:rsid w:val="00554500"/>
    <w:rsid w:val="00554BE7"/>
    <w:rsid w:val="005604EC"/>
    <w:rsid w:val="0056788E"/>
    <w:rsid w:val="00571279"/>
    <w:rsid w:val="00571997"/>
    <w:rsid w:val="00573D3F"/>
    <w:rsid w:val="00574138"/>
    <w:rsid w:val="005756AF"/>
    <w:rsid w:val="00580BED"/>
    <w:rsid w:val="005832B3"/>
    <w:rsid w:val="005838E9"/>
    <w:rsid w:val="00584FB5"/>
    <w:rsid w:val="00594842"/>
    <w:rsid w:val="0059798F"/>
    <w:rsid w:val="005A1E15"/>
    <w:rsid w:val="005A28D4"/>
    <w:rsid w:val="005A4129"/>
    <w:rsid w:val="005A4372"/>
    <w:rsid w:val="005A4E5A"/>
    <w:rsid w:val="005A53AB"/>
    <w:rsid w:val="005B17FC"/>
    <w:rsid w:val="005B6ACA"/>
    <w:rsid w:val="005C24CB"/>
    <w:rsid w:val="005C3F77"/>
    <w:rsid w:val="005D30AB"/>
    <w:rsid w:val="005E7803"/>
    <w:rsid w:val="005F5130"/>
    <w:rsid w:val="005F5299"/>
    <w:rsid w:val="00600AC8"/>
    <w:rsid w:val="0060337E"/>
    <w:rsid w:val="00606592"/>
    <w:rsid w:val="00607ABF"/>
    <w:rsid w:val="00614BC6"/>
    <w:rsid w:val="006256B0"/>
    <w:rsid w:val="00634C11"/>
    <w:rsid w:val="0063649D"/>
    <w:rsid w:val="006371EE"/>
    <w:rsid w:val="006402F7"/>
    <w:rsid w:val="006404D4"/>
    <w:rsid w:val="00646F69"/>
    <w:rsid w:val="00652F31"/>
    <w:rsid w:val="0065346E"/>
    <w:rsid w:val="006555BD"/>
    <w:rsid w:val="00672ACB"/>
    <w:rsid w:val="006762E7"/>
    <w:rsid w:val="00676DE5"/>
    <w:rsid w:val="0067706B"/>
    <w:rsid w:val="00680A32"/>
    <w:rsid w:val="00681436"/>
    <w:rsid w:val="00686A99"/>
    <w:rsid w:val="0069038E"/>
    <w:rsid w:val="00693275"/>
    <w:rsid w:val="00694BD4"/>
    <w:rsid w:val="00697AE4"/>
    <w:rsid w:val="006B1066"/>
    <w:rsid w:val="006B53F1"/>
    <w:rsid w:val="006B7AFF"/>
    <w:rsid w:val="006C00D2"/>
    <w:rsid w:val="006C4987"/>
    <w:rsid w:val="006C4FC5"/>
    <w:rsid w:val="006C5A4E"/>
    <w:rsid w:val="006C679C"/>
    <w:rsid w:val="006C67BE"/>
    <w:rsid w:val="006D0D51"/>
    <w:rsid w:val="006D1604"/>
    <w:rsid w:val="006D3243"/>
    <w:rsid w:val="006D57BA"/>
    <w:rsid w:val="006E13F0"/>
    <w:rsid w:val="006E4080"/>
    <w:rsid w:val="006E55B8"/>
    <w:rsid w:val="006E5E5E"/>
    <w:rsid w:val="00703088"/>
    <w:rsid w:val="0070370B"/>
    <w:rsid w:val="00703A50"/>
    <w:rsid w:val="00704B8B"/>
    <w:rsid w:val="00705470"/>
    <w:rsid w:val="00710119"/>
    <w:rsid w:val="00720CBA"/>
    <w:rsid w:val="007259B1"/>
    <w:rsid w:val="00730566"/>
    <w:rsid w:val="00732933"/>
    <w:rsid w:val="00732A18"/>
    <w:rsid w:val="007331A8"/>
    <w:rsid w:val="0073370D"/>
    <w:rsid w:val="00735F84"/>
    <w:rsid w:val="00736B59"/>
    <w:rsid w:val="00744806"/>
    <w:rsid w:val="007557DE"/>
    <w:rsid w:val="00755DE1"/>
    <w:rsid w:val="00760AC3"/>
    <w:rsid w:val="00763D7B"/>
    <w:rsid w:val="007660EB"/>
    <w:rsid w:val="00780D86"/>
    <w:rsid w:val="0078259B"/>
    <w:rsid w:val="0078305C"/>
    <w:rsid w:val="00784394"/>
    <w:rsid w:val="00787661"/>
    <w:rsid w:val="0079346E"/>
    <w:rsid w:val="007A0ACC"/>
    <w:rsid w:val="007A6E41"/>
    <w:rsid w:val="007B1AA8"/>
    <w:rsid w:val="007B3F83"/>
    <w:rsid w:val="007B616B"/>
    <w:rsid w:val="007B6806"/>
    <w:rsid w:val="007B6CB2"/>
    <w:rsid w:val="007B7700"/>
    <w:rsid w:val="007C0E9F"/>
    <w:rsid w:val="007C7212"/>
    <w:rsid w:val="007D1872"/>
    <w:rsid w:val="007D22CF"/>
    <w:rsid w:val="007D6E73"/>
    <w:rsid w:val="007E01F6"/>
    <w:rsid w:val="007E37D2"/>
    <w:rsid w:val="007E73AF"/>
    <w:rsid w:val="007F1AC1"/>
    <w:rsid w:val="007F2A92"/>
    <w:rsid w:val="00804531"/>
    <w:rsid w:val="00804550"/>
    <w:rsid w:val="00805B48"/>
    <w:rsid w:val="00805EFF"/>
    <w:rsid w:val="00807DF6"/>
    <w:rsid w:val="00810325"/>
    <w:rsid w:val="00810BD5"/>
    <w:rsid w:val="008178FC"/>
    <w:rsid w:val="0082076A"/>
    <w:rsid w:val="00827566"/>
    <w:rsid w:val="00831C94"/>
    <w:rsid w:val="00833042"/>
    <w:rsid w:val="00833357"/>
    <w:rsid w:val="00834F99"/>
    <w:rsid w:val="00837A32"/>
    <w:rsid w:val="0084004C"/>
    <w:rsid w:val="008432D2"/>
    <w:rsid w:val="00852545"/>
    <w:rsid w:val="00853183"/>
    <w:rsid w:val="00864B85"/>
    <w:rsid w:val="00864CA0"/>
    <w:rsid w:val="0087613D"/>
    <w:rsid w:val="008777B1"/>
    <w:rsid w:val="0088189A"/>
    <w:rsid w:val="00887C5C"/>
    <w:rsid w:val="0089111E"/>
    <w:rsid w:val="008B0BFD"/>
    <w:rsid w:val="008B31F6"/>
    <w:rsid w:val="008B52E7"/>
    <w:rsid w:val="008B5444"/>
    <w:rsid w:val="008C0397"/>
    <w:rsid w:val="008C0E94"/>
    <w:rsid w:val="008D13FC"/>
    <w:rsid w:val="008D1C7B"/>
    <w:rsid w:val="008D1E4C"/>
    <w:rsid w:val="008D2140"/>
    <w:rsid w:val="008D2B95"/>
    <w:rsid w:val="008D3C4A"/>
    <w:rsid w:val="008D5272"/>
    <w:rsid w:val="008D5BC6"/>
    <w:rsid w:val="008D659C"/>
    <w:rsid w:val="008F7FF5"/>
    <w:rsid w:val="009010E6"/>
    <w:rsid w:val="009107B5"/>
    <w:rsid w:val="00914A5F"/>
    <w:rsid w:val="009159DD"/>
    <w:rsid w:val="009275B5"/>
    <w:rsid w:val="00932D14"/>
    <w:rsid w:val="0093683D"/>
    <w:rsid w:val="0094257B"/>
    <w:rsid w:val="0094682C"/>
    <w:rsid w:val="0095696E"/>
    <w:rsid w:val="00957C07"/>
    <w:rsid w:val="00961955"/>
    <w:rsid w:val="00964BDF"/>
    <w:rsid w:val="00980936"/>
    <w:rsid w:val="00982815"/>
    <w:rsid w:val="00986D5C"/>
    <w:rsid w:val="0099089B"/>
    <w:rsid w:val="00993BC0"/>
    <w:rsid w:val="009A79C4"/>
    <w:rsid w:val="009A7E9A"/>
    <w:rsid w:val="009B1537"/>
    <w:rsid w:val="009B454E"/>
    <w:rsid w:val="009B54BE"/>
    <w:rsid w:val="009C2BE6"/>
    <w:rsid w:val="009C3BF8"/>
    <w:rsid w:val="009D7D3B"/>
    <w:rsid w:val="009E13B6"/>
    <w:rsid w:val="009E3B5B"/>
    <w:rsid w:val="009E426F"/>
    <w:rsid w:val="009E4551"/>
    <w:rsid w:val="009E5F43"/>
    <w:rsid w:val="00A0072F"/>
    <w:rsid w:val="00A10064"/>
    <w:rsid w:val="00A11716"/>
    <w:rsid w:val="00A146BB"/>
    <w:rsid w:val="00A17557"/>
    <w:rsid w:val="00A20DBE"/>
    <w:rsid w:val="00A251DC"/>
    <w:rsid w:val="00A26FED"/>
    <w:rsid w:val="00A3289C"/>
    <w:rsid w:val="00A35B18"/>
    <w:rsid w:val="00A37839"/>
    <w:rsid w:val="00A37B2E"/>
    <w:rsid w:val="00A37F6C"/>
    <w:rsid w:val="00A42422"/>
    <w:rsid w:val="00A4741F"/>
    <w:rsid w:val="00A47EE7"/>
    <w:rsid w:val="00A532B3"/>
    <w:rsid w:val="00A57487"/>
    <w:rsid w:val="00A646BB"/>
    <w:rsid w:val="00A65EB7"/>
    <w:rsid w:val="00A65F23"/>
    <w:rsid w:val="00A67D63"/>
    <w:rsid w:val="00A706FA"/>
    <w:rsid w:val="00A71577"/>
    <w:rsid w:val="00A73E4B"/>
    <w:rsid w:val="00A74657"/>
    <w:rsid w:val="00A74C73"/>
    <w:rsid w:val="00A83D15"/>
    <w:rsid w:val="00A87B1D"/>
    <w:rsid w:val="00A943EC"/>
    <w:rsid w:val="00A94AF6"/>
    <w:rsid w:val="00A96884"/>
    <w:rsid w:val="00A97B9E"/>
    <w:rsid w:val="00A97E34"/>
    <w:rsid w:val="00AA0A31"/>
    <w:rsid w:val="00AA2E7F"/>
    <w:rsid w:val="00AC7581"/>
    <w:rsid w:val="00AD720F"/>
    <w:rsid w:val="00AD76B2"/>
    <w:rsid w:val="00AD7798"/>
    <w:rsid w:val="00AE0802"/>
    <w:rsid w:val="00AE6F03"/>
    <w:rsid w:val="00AF1CCD"/>
    <w:rsid w:val="00AF6169"/>
    <w:rsid w:val="00B018C6"/>
    <w:rsid w:val="00B145D3"/>
    <w:rsid w:val="00B204D0"/>
    <w:rsid w:val="00B21650"/>
    <w:rsid w:val="00B2168D"/>
    <w:rsid w:val="00B245D6"/>
    <w:rsid w:val="00B26947"/>
    <w:rsid w:val="00B3357B"/>
    <w:rsid w:val="00B343D8"/>
    <w:rsid w:val="00B41FDA"/>
    <w:rsid w:val="00B432BE"/>
    <w:rsid w:val="00B5351A"/>
    <w:rsid w:val="00B54C66"/>
    <w:rsid w:val="00B62A81"/>
    <w:rsid w:val="00B70497"/>
    <w:rsid w:val="00B70D29"/>
    <w:rsid w:val="00B7302E"/>
    <w:rsid w:val="00B731D3"/>
    <w:rsid w:val="00B9760D"/>
    <w:rsid w:val="00BA0DDA"/>
    <w:rsid w:val="00BA18AC"/>
    <w:rsid w:val="00BA1E11"/>
    <w:rsid w:val="00BA2DFA"/>
    <w:rsid w:val="00BA5F5C"/>
    <w:rsid w:val="00BA79FA"/>
    <w:rsid w:val="00BC12F6"/>
    <w:rsid w:val="00BC3C56"/>
    <w:rsid w:val="00BC4A22"/>
    <w:rsid w:val="00BD1232"/>
    <w:rsid w:val="00BD3B2D"/>
    <w:rsid w:val="00BE026C"/>
    <w:rsid w:val="00BE0A27"/>
    <w:rsid w:val="00BE0F0A"/>
    <w:rsid w:val="00BE3897"/>
    <w:rsid w:val="00BE4102"/>
    <w:rsid w:val="00BF1195"/>
    <w:rsid w:val="00BF11AB"/>
    <w:rsid w:val="00BF4B4D"/>
    <w:rsid w:val="00C111A8"/>
    <w:rsid w:val="00C13C82"/>
    <w:rsid w:val="00C14EB9"/>
    <w:rsid w:val="00C20E25"/>
    <w:rsid w:val="00C260E2"/>
    <w:rsid w:val="00C327C0"/>
    <w:rsid w:val="00C36C84"/>
    <w:rsid w:val="00C444EE"/>
    <w:rsid w:val="00C453E7"/>
    <w:rsid w:val="00C51FAF"/>
    <w:rsid w:val="00C52F1A"/>
    <w:rsid w:val="00C5522E"/>
    <w:rsid w:val="00C56820"/>
    <w:rsid w:val="00C57E68"/>
    <w:rsid w:val="00C612CF"/>
    <w:rsid w:val="00C64D79"/>
    <w:rsid w:val="00C66410"/>
    <w:rsid w:val="00C66CF3"/>
    <w:rsid w:val="00C72EAC"/>
    <w:rsid w:val="00C7769F"/>
    <w:rsid w:val="00C77769"/>
    <w:rsid w:val="00C8072B"/>
    <w:rsid w:val="00C81461"/>
    <w:rsid w:val="00C821E7"/>
    <w:rsid w:val="00C83030"/>
    <w:rsid w:val="00C83396"/>
    <w:rsid w:val="00C8654B"/>
    <w:rsid w:val="00C8672E"/>
    <w:rsid w:val="00C926D3"/>
    <w:rsid w:val="00C92DDA"/>
    <w:rsid w:val="00C93B3D"/>
    <w:rsid w:val="00C93DB9"/>
    <w:rsid w:val="00CA2DFD"/>
    <w:rsid w:val="00CB09C8"/>
    <w:rsid w:val="00CB176E"/>
    <w:rsid w:val="00CB510A"/>
    <w:rsid w:val="00CB6AC8"/>
    <w:rsid w:val="00CB7974"/>
    <w:rsid w:val="00CB7D04"/>
    <w:rsid w:val="00CC0E00"/>
    <w:rsid w:val="00CC58F3"/>
    <w:rsid w:val="00CD41F5"/>
    <w:rsid w:val="00CE5525"/>
    <w:rsid w:val="00CE7720"/>
    <w:rsid w:val="00CF467F"/>
    <w:rsid w:val="00CF519D"/>
    <w:rsid w:val="00D052D8"/>
    <w:rsid w:val="00D1166C"/>
    <w:rsid w:val="00D15139"/>
    <w:rsid w:val="00D253ED"/>
    <w:rsid w:val="00D256A7"/>
    <w:rsid w:val="00D33AC3"/>
    <w:rsid w:val="00D456D8"/>
    <w:rsid w:val="00D50629"/>
    <w:rsid w:val="00D5472A"/>
    <w:rsid w:val="00D64479"/>
    <w:rsid w:val="00D6490F"/>
    <w:rsid w:val="00D64EF5"/>
    <w:rsid w:val="00D65C7F"/>
    <w:rsid w:val="00D70493"/>
    <w:rsid w:val="00D76435"/>
    <w:rsid w:val="00D8118A"/>
    <w:rsid w:val="00D83DE7"/>
    <w:rsid w:val="00D9255C"/>
    <w:rsid w:val="00D96185"/>
    <w:rsid w:val="00D974C4"/>
    <w:rsid w:val="00D9774A"/>
    <w:rsid w:val="00DA3B5A"/>
    <w:rsid w:val="00DA77AF"/>
    <w:rsid w:val="00DB208F"/>
    <w:rsid w:val="00DB2618"/>
    <w:rsid w:val="00DB4371"/>
    <w:rsid w:val="00DB5673"/>
    <w:rsid w:val="00DC0D85"/>
    <w:rsid w:val="00DC1307"/>
    <w:rsid w:val="00DC5CA8"/>
    <w:rsid w:val="00DC623E"/>
    <w:rsid w:val="00DD6ECA"/>
    <w:rsid w:val="00DE2644"/>
    <w:rsid w:val="00DF5B30"/>
    <w:rsid w:val="00E02F50"/>
    <w:rsid w:val="00E046DC"/>
    <w:rsid w:val="00E10AED"/>
    <w:rsid w:val="00E12D7E"/>
    <w:rsid w:val="00E14EEE"/>
    <w:rsid w:val="00E165B6"/>
    <w:rsid w:val="00E31497"/>
    <w:rsid w:val="00E32832"/>
    <w:rsid w:val="00E37B86"/>
    <w:rsid w:val="00E402D6"/>
    <w:rsid w:val="00E41CB8"/>
    <w:rsid w:val="00E437E3"/>
    <w:rsid w:val="00E46DAD"/>
    <w:rsid w:val="00E54210"/>
    <w:rsid w:val="00E56EF4"/>
    <w:rsid w:val="00E645A4"/>
    <w:rsid w:val="00E72E89"/>
    <w:rsid w:val="00E82765"/>
    <w:rsid w:val="00E83690"/>
    <w:rsid w:val="00E863E1"/>
    <w:rsid w:val="00E964B7"/>
    <w:rsid w:val="00EA084D"/>
    <w:rsid w:val="00EA15D5"/>
    <w:rsid w:val="00EA395B"/>
    <w:rsid w:val="00EA4DA0"/>
    <w:rsid w:val="00EA4E13"/>
    <w:rsid w:val="00EA5427"/>
    <w:rsid w:val="00EC3260"/>
    <w:rsid w:val="00EC3F79"/>
    <w:rsid w:val="00EC65B7"/>
    <w:rsid w:val="00ED014B"/>
    <w:rsid w:val="00ED212C"/>
    <w:rsid w:val="00EE113C"/>
    <w:rsid w:val="00EE3564"/>
    <w:rsid w:val="00EE5F21"/>
    <w:rsid w:val="00EF01A9"/>
    <w:rsid w:val="00F027CD"/>
    <w:rsid w:val="00F11CFC"/>
    <w:rsid w:val="00F11F67"/>
    <w:rsid w:val="00F140DD"/>
    <w:rsid w:val="00F15E87"/>
    <w:rsid w:val="00F17C49"/>
    <w:rsid w:val="00F22398"/>
    <w:rsid w:val="00F24566"/>
    <w:rsid w:val="00F35D19"/>
    <w:rsid w:val="00F42DAA"/>
    <w:rsid w:val="00F42F09"/>
    <w:rsid w:val="00F4740D"/>
    <w:rsid w:val="00F47B6D"/>
    <w:rsid w:val="00F51E9A"/>
    <w:rsid w:val="00F52DA8"/>
    <w:rsid w:val="00F53F83"/>
    <w:rsid w:val="00F549BA"/>
    <w:rsid w:val="00F568BF"/>
    <w:rsid w:val="00F72ADB"/>
    <w:rsid w:val="00F748B6"/>
    <w:rsid w:val="00F75718"/>
    <w:rsid w:val="00F850B7"/>
    <w:rsid w:val="00FB2FDB"/>
    <w:rsid w:val="00FB3091"/>
    <w:rsid w:val="00FB5CE7"/>
    <w:rsid w:val="00FB75F8"/>
    <w:rsid w:val="00FD0660"/>
    <w:rsid w:val="00FD17FB"/>
    <w:rsid w:val="00FE2648"/>
    <w:rsid w:val="00FE6EEA"/>
    <w:rsid w:val="00FF1F26"/>
    <w:rsid w:val="00FF34C9"/>
    <w:rsid w:val="00FF5B6B"/>
    <w:rsid w:val="02A3AB2E"/>
    <w:rsid w:val="032BC705"/>
    <w:rsid w:val="03A17427"/>
    <w:rsid w:val="045884A2"/>
    <w:rsid w:val="04DD1EB9"/>
    <w:rsid w:val="0513DD65"/>
    <w:rsid w:val="073B0368"/>
    <w:rsid w:val="106521D2"/>
    <w:rsid w:val="10FA8221"/>
    <w:rsid w:val="11864A99"/>
    <w:rsid w:val="132633CD"/>
    <w:rsid w:val="19D515F7"/>
    <w:rsid w:val="1E54D98A"/>
    <w:rsid w:val="22E2A256"/>
    <w:rsid w:val="278702CA"/>
    <w:rsid w:val="2B6D1D7B"/>
    <w:rsid w:val="2DABA4DB"/>
    <w:rsid w:val="2E257FB2"/>
    <w:rsid w:val="2F92D0AF"/>
    <w:rsid w:val="3066BC30"/>
    <w:rsid w:val="31334B26"/>
    <w:rsid w:val="32C965E2"/>
    <w:rsid w:val="33DBD2A7"/>
    <w:rsid w:val="35DD73D8"/>
    <w:rsid w:val="37C7D283"/>
    <w:rsid w:val="3928603C"/>
    <w:rsid w:val="3D99B23B"/>
    <w:rsid w:val="4106676E"/>
    <w:rsid w:val="436A0778"/>
    <w:rsid w:val="46C2D6E2"/>
    <w:rsid w:val="473391A1"/>
    <w:rsid w:val="48758EC2"/>
    <w:rsid w:val="4906A828"/>
    <w:rsid w:val="4ECD2B6A"/>
    <w:rsid w:val="5320F0A9"/>
    <w:rsid w:val="54814E8F"/>
    <w:rsid w:val="54F9B21F"/>
    <w:rsid w:val="5703ABC2"/>
    <w:rsid w:val="587FA595"/>
    <w:rsid w:val="5AE7E841"/>
    <w:rsid w:val="614138A3"/>
    <w:rsid w:val="647B001F"/>
    <w:rsid w:val="668798CF"/>
    <w:rsid w:val="722BEBD2"/>
    <w:rsid w:val="72CAE40A"/>
    <w:rsid w:val="74232BDE"/>
    <w:rsid w:val="7437B76B"/>
    <w:rsid w:val="7C1F2724"/>
    <w:rsid w:val="7E6DDD34"/>
    <w:rsid w:val="7F0EDD72"/>
    <w:rsid w:val="7F27D2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F4898"/>
  <w15:chartTrackingRefBased/>
  <w15:docId w15:val="{50EAEE78-1867-4323-9BF4-32AA78F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96E"/>
    <w:rPr>
      <w:rFonts w:ascii="Arial" w:hAnsi="Arial"/>
      <w:sz w:val="22"/>
      <w:szCs w:val="24"/>
      <w:lang w:eastAsia="en-US"/>
    </w:rPr>
  </w:style>
  <w:style w:type="paragraph" w:styleId="Heading1">
    <w:name w:val="heading 1"/>
    <w:aliases w:val="Subhead"/>
    <w:basedOn w:val="Normal"/>
    <w:next w:val="Normal"/>
    <w:link w:val="Heading1Char"/>
    <w:qFormat/>
    <w:rsid w:val="00207C6E"/>
    <w:pPr>
      <w:keepNext/>
      <w:keepLines/>
      <w:spacing w:before="200" w:after="200"/>
      <w:outlineLvl w:val="0"/>
    </w:pPr>
    <w:rPr>
      <w:bCs/>
      <w:color w:val="981E32"/>
      <w:sz w:val="32"/>
      <w:szCs w:val="32"/>
    </w:rPr>
  </w:style>
  <w:style w:type="paragraph" w:styleId="Heading2">
    <w:name w:val="heading 2"/>
    <w:basedOn w:val="Normal"/>
    <w:next w:val="Normal"/>
    <w:link w:val="Heading2Char"/>
    <w:qFormat/>
    <w:rsid w:val="006C679C"/>
    <w:pPr>
      <w:keepNext/>
      <w:keepLines/>
      <w:spacing w:before="200" w:after="200"/>
      <w:outlineLvl w:val="1"/>
    </w:pPr>
    <w:rPr>
      <w:b/>
      <w:bCs/>
      <w:color w:val="404040"/>
      <w:sz w:val="28"/>
    </w:rPr>
  </w:style>
  <w:style w:type="paragraph" w:styleId="Heading3">
    <w:name w:val="heading 3"/>
    <w:basedOn w:val="Normal"/>
    <w:next w:val="Normal"/>
    <w:link w:val="Heading3Char"/>
    <w:qFormat/>
    <w:rsid w:val="0078259B"/>
    <w:pPr>
      <w:keepNext/>
      <w:keepLines/>
      <w:spacing w:before="200" w:after="120"/>
      <w:outlineLvl w:val="2"/>
    </w:pPr>
    <w:rPr>
      <w:bCs/>
      <w:sz w:val="28"/>
    </w:rPr>
  </w:style>
  <w:style w:type="paragraph" w:styleId="Heading4">
    <w:name w:val="heading 4"/>
    <w:basedOn w:val="Normal"/>
    <w:next w:val="Normal"/>
    <w:link w:val="Heading4Char"/>
    <w:qFormat/>
    <w:rsid w:val="0078259B"/>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Char"/>
    <w:link w:val="Heading1"/>
    <w:locked/>
    <w:rsid w:val="00207C6E"/>
    <w:rPr>
      <w:rFonts w:ascii="Arial" w:hAnsi="Arial" w:cs="Times New Roman"/>
      <w:bCs/>
      <w:color w:val="981E32"/>
      <w:sz w:val="32"/>
      <w:szCs w:val="32"/>
    </w:rPr>
  </w:style>
  <w:style w:type="character" w:customStyle="1" w:styleId="Heading2Char">
    <w:name w:val="Heading 2 Char"/>
    <w:link w:val="Heading2"/>
    <w:locked/>
    <w:rsid w:val="006C679C"/>
    <w:rPr>
      <w:rFonts w:ascii="Arial" w:hAnsi="Arial"/>
      <w:b/>
      <w:bCs/>
      <w:color w:val="404040"/>
      <w:sz w:val="28"/>
      <w:szCs w:val="24"/>
      <w:lang w:eastAsia="en-US"/>
    </w:rPr>
  </w:style>
  <w:style w:type="character" w:customStyle="1" w:styleId="Heading3Char">
    <w:name w:val="Heading 3 Char"/>
    <w:link w:val="Heading3"/>
    <w:locked/>
    <w:rsid w:val="0078259B"/>
    <w:rPr>
      <w:rFonts w:ascii="Arial" w:hAnsi="Arial" w:cs="Times New Roman"/>
      <w:bCs/>
      <w:color w:val="404040"/>
      <w:sz w:val="28"/>
    </w:rPr>
  </w:style>
  <w:style w:type="character" w:customStyle="1" w:styleId="Heading4Char">
    <w:name w:val="Heading 4 Char"/>
    <w:link w:val="Heading4"/>
    <w:locked/>
    <w:rsid w:val="0078259B"/>
    <w:rPr>
      <w:rFonts w:ascii="Arial" w:hAnsi="Arial" w:cs="Times New Roman"/>
      <w:b/>
      <w:bCs/>
      <w:iCs/>
      <w:color w:val="404040"/>
      <w:sz w:val="22"/>
    </w:rPr>
  </w:style>
  <w:style w:type="paragraph" w:customStyle="1" w:styleId="BasicParagraph">
    <w:name w:val="[Basic Paragraph]"/>
    <w:basedOn w:val="Normal"/>
    <w:locked/>
    <w:rsid w:val="00C444EE"/>
    <w:pPr>
      <w:autoSpaceDE w:val="0"/>
      <w:autoSpaceDN w:val="0"/>
      <w:adjustRightInd w:val="0"/>
      <w:spacing w:after="120"/>
      <w:textAlignment w:val="center"/>
    </w:pPr>
    <w:rPr>
      <w:rFonts w:cs="Times-Roman"/>
      <w:lang w:val="en-US"/>
    </w:rPr>
  </w:style>
  <w:style w:type="paragraph" w:customStyle="1" w:styleId="TableHeading">
    <w:name w:val="Table Heading"/>
    <w:basedOn w:val="BasicParagraph"/>
    <w:locked/>
    <w:rsid w:val="0094257B"/>
    <w:pPr>
      <w:spacing w:after="200"/>
    </w:pPr>
    <w:rPr>
      <w:b/>
      <w:color w:val="981E32"/>
    </w:rPr>
  </w:style>
  <w:style w:type="paragraph" w:customStyle="1" w:styleId="GraphHeading">
    <w:name w:val="Graph Heading"/>
    <w:basedOn w:val="BasicParagraph"/>
    <w:locked/>
    <w:rsid w:val="0094257B"/>
    <w:pPr>
      <w:spacing w:after="200"/>
    </w:pPr>
    <w:rPr>
      <w:b/>
      <w:color w:val="981E32"/>
    </w:rPr>
  </w:style>
  <w:style w:type="paragraph" w:customStyle="1" w:styleId="Body">
    <w:name w:val="Body"/>
    <w:basedOn w:val="BasicParagraph"/>
    <w:rsid w:val="0078259B"/>
  </w:style>
  <w:style w:type="paragraph" w:customStyle="1" w:styleId="TableText">
    <w:name w:val="Table Text"/>
    <w:basedOn w:val="Body"/>
    <w:locked/>
    <w:rsid w:val="0078259B"/>
    <w:rPr>
      <w:rFonts w:cs="Times New Roman"/>
      <w:sz w:val="20"/>
    </w:rPr>
  </w:style>
  <w:style w:type="paragraph" w:customStyle="1" w:styleId="TableHeaderRow">
    <w:name w:val="Table Header Row"/>
    <w:basedOn w:val="BasicParagraph"/>
    <w:locked/>
    <w:rsid w:val="0078259B"/>
    <w:rPr>
      <w:sz w:val="20"/>
    </w:rPr>
  </w:style>
  <w:style w:type="paragraph" w:styleId="TOC1">
    <w:name w:val="toc 1"/>
    <w:basedOn w:val="Normal"/>
    <w:next w:val="Normal"/>
    <w:semiHidden/>
    <w:locked/>
    <w:rsid w:val="00F51E9A"/>
    <w:pPr>
      <w:tabs>
        <w:tab w:val="right" w:pos="8290"/>
      </w:tabs>
      <w:spacing w:before="120" w:after="80"/>
    </w:pPr>
    <w:rPr>
      <w:b/>
      <w:noProof/>
      <w:sz w:val="28"/>
      <w:szCs w:val="22"/>
    </w:rPr>
  </w:style>
  <w:style w:type="paragraph" w:styleId="TOC2">
    <w:name w:val="toc 2"/>
    <w:basedOn w:val="Normal"/>
    <w:next w:val="Normal"/>
    <w:semiHidden/>
    <w:locked/>
    <w:rsid w:val="00D65C7F"/>
    <w:pPr>
      <w:tabs>
        <w:tab w:val="right" w:pos="8290"/>
      </w:tabs>
      <w:spacing w:after="80"/>
      <w:ind w:left="170"/>
    </w:pPr>
    <w:rPr>
      <w:noProof/>
      <w:szCs w:val="22"/>
    </w:rPr>
  </w:style>
  <w:style w:type="paragraph" w:styleId="TOC3">
    <w:name w:val="toc 3"/>
    <w:basedOn w:val="Normal"/>
    <w:next w:val="Normal"/>
    <w:semiHidden/>
    <w:locked/>
    <w:rsid w:val="00D65C7F"/>
    <w:pPr>
      <w:tabs>
        <w:tab w:val="right" w:pos="8290"/>
      </w:tabs>
      <w:spacing w:after="80"/>
      <w:ind w:left="340"/>
    </w:pPr>
    <w:rPr>
      <w:szCs w:val="22"/>
    </w:rPr>
  </w:style>
  <w:style w:type="paragraph" w:styleId="TOC4">
    <w:name w:val="toc 4"/>
    <w:basedOn w:val="Normal"/>
    <w:next w:val="Normal"/>
    <w:semiHidden/>
    <w:locked/>
    <w:rsid w:val="00C444EE"/>
    <w:rPr>
      <w:rFonts w:ascii="Cambria" w:hAnsi="Cambria"/>
      <w:szCs w:val="22"/>
    </w:rPr>
  </w:style>
  <w:style w:type="paragraph" w:styleId="TOC5">
    <w:name w:val="toc 5"/>
    <w:basedOn w:val="Normal"/>
    <w:next w:val="Normal"/>
    <w:semiHidden/>
    <w:locked/>
    <w:rsid w:val="00C444EE"/>
    <w:rPr>
      <w:rFonts w:ascii="Cambria" w:hAnsi="Cambria"/>
      <w:szCs w:val="22"/>
    </w:rPr>
  </w:style>
  <w:style w:type="paragraph" w:styleId="TOC6">
    <w:name w:val="toc 6"/>
    <w:basedOn w:val="Normal"/>
    <w:next w:val="Normal"/>
    <w:semiHidden/>
    <w:locked/>
    <w:rsid w:val="00C444EE"/>
    <w:rPr>
      <w:rFonts w:ascii="Cambria" w:hAnsi="Cambria"/>
      <w:szCs w:val="22"/>
    </w:rPr>
  </w:style>
  <w:style w:type="paragraph" w:styleId="TOC7">
    <w:name w:val="toc 7"/>
    <w:basedOn w:val="Normal"/>
    <w:next w:val="Normal"/>
    <w:semiHidden/>
    <w:locked/>
    <w:rsid w:val="00C444EE"/>
    <w:rPr>
      <w:rFonts w:ascii="Cambria" w:hAnsi="Cambria"/>
      <w:szCs w:val="22"/>
    </w:rPr>
  </w:style>
  <w:style w:type="paragraph" w:styleId="TOC8">
    <w:name w:val="toc 8"/>
    <w:basedOn w:val="Normal"/>
    <w:next w:val="Normal"/>
    <w:semiHidden/>
    <w:locked/>
    <w:rsid w:val="00C444EE"/>
    <w:rPr>
      <w:rFonts w:ascii="Cambria" w:hAnsi="Cambria"/>
      <w:szCs w:val="22"/>
    </w:rPr>
  </w:style>
  <w:style w:type="paragraph" w:styleId="TOC9">
    <w:name w:val="toc 9"/>
    <w:basedOn w:val="Normal"/>
    <w:next w:val="Normal"/>
    <w:semiHidden/>
    <w:locked/>
    <w:rsid w:val="00C444EE"/>
    <w:rPr>
      <w:rFonts w:ascii="Cambria" w:hAnsi="Cambria"/>
      <w:szCs w:val="22"/>
    </w:rPr>
  </w:style>
  <w:style w:type="character" w:customStyle="1" w:styleId="BodyTextItalics">
    <w:name w:val="Body Text Italics"/>
    <w:locked/>
    <w:rsid w:val="0078259B"/>
    <w:rPr>
      <w:rFonts w:ascii="Arial Italic" w:hAnsi="Arial Italic"/>
      <w:color w:val="404040"/>
      <w:sz w:val="22"/>
    </w:rPr>
  </w:style>
  <w:style w:type="paragraph" w:styleId="Footer">
    <w:name w:val="footer"/>
    <w:basedOn w:val="Normal"/>
    <w:link w:val="FooterChar"/>
    <w:semiHidden/>
    <w:rsid w:val="0078259B"/>
    <w:pPr>
      <w:tabs>
        <w:tab w:val="center" w:pos="4320"/>
        <w:tab w:val="right" w:pos="8640"/>
      </w:tabs>
    </w:pPr>
    <w:rPr>
      <w:sz w:val="20"/>
    </w:rPr>
  </w:style>
  <w:style w:type="character" w:customStyle="1" w:styleId="FooterChar">
    <w:name w:val="Footer Char"/>
    <w:link w:val="Footer"/>
    <w:semiHidden/>
    <w:locked/>
    <w:rsid w:val="0078259B"/>
    <w:rPr>
      <w:rFonts w:ascii="Arial" w:hAnsi="Arial" w:cs="Times New Roman"/>
      <w:color w:val="404040"/>
      <w:sz w:val="20"/>
    </w:rPr>
  </w:style>
  <w:style w:type="paragraph" w:customStyle="1" w:styleId="FactsheetTitle">
    <w:name w:val="Factsheet Title"/>
    <w:basedOn w:val="Normal"/>
    <w:rsid w:val="0094257B"/>
    <w:pPr>
      <w:outlineLvl w:val="0"/>
    </w:pPr>
    <w:rPr>
      <w:noProof/>
      <w:color w:val="981E32"/>
      <w:sz w:val="44"/>
      <w:lang w:val="en-US"/>
    </w:rPr>
  </w:style>
  <w:style w:type="paragraph" w:customStyle="1" w:styleId="Titlesecondary">
    <w:name w:val="Title secondary"/>
    <w:basedOn w:val="Normal"/>
    <w:rsid w:val="0078259B"/>
    <w:pPr>
      <w:spacing w:after="800"/>
      <w:outlineLvl w:val="0"/>
    </w:pPr>
    <w:rPr>
      <w:noProof/>
      <w:sz w:val="28"/>
      <w:lang w:val="en-US"/>
    </w:rPr>
  </w:style>
  <w:style w:type="paragraph" w:customStyle="1" w:styleId="Reportdate">
    <w:name w:val="Report date"/>
    <w:basedOn w:val="Normal"/>
    <w:locked/>
    <w:rsid w:val="0078259B"/>
    <w:pPr>
      <w:spacing w:after="40"/>
      <w:ind w:left="567"/>
    </w:pPr>
  </w:style>
  <w:style w:type="character" w:styleId="PageNumber">
    <w:name w:val="page number"/>
    <w:locked/>
    <w:rsid w:val="0078259B"/>
    <w:rPr>
      <w:rFonts w:ascii="Arial" w:hAnsi="Arial" w:cs="Times New Roman"/>
      <w:color w:val="404040"/>
      <w:sz w:val="20"/>
    </w:rPr>
  </w:style>
  <w:style w:type="paragraph" w:styleId="Quote">
    <w:name w:val="Quote"/>
    <w:basedOn w:val="Heading3"/>
    <w:link w:val="QuoteChar"/>
    <w:qFormat/>
    <w:locked/>
    <w:rsid w:val="0094257B"/>
    <w:rPr>
      <w:color w:val="981E32"/>
    </w:rPr>
  </w:style>
  <w:style w:type="character" w:customStyle="1" w:styleId="QuoteChar">
    <w:name w:val="Quote Char"/>
    <w:link w:val="Quote"/>
    <w:locked/>
    <w:rsid w:val="0094257B"/>
    <w:rPr>
      <w:rFonts w:ascii="Arial" w:hAnsi="Arial" w:cs="Times New Roman"/>
      <w:bCs/>
      <w:color w:val="981E32"/>
      <w:sz w:val="28"/>
    </w:rPr>
  </w:style>
  <w:style w:type="paragraph" w:styleId="NoSpacing">
    <w:name w:val="No Spacing"/>
    <w:qFormat/>
    <w:locked/>
    <w:rsid w:val="0078259B"/>
    <w:rPr>
      <w:rFonts w:ascii="Arial" w:hAnsi="Arial"/>
      <w:color w:val="404040"/>
      <w:sz w:val="22"/>
      <w:szCs w:val="24"/>
      <w:lang w:eastAsia="en-US"/>
    </w:rPr>
  </w:style>
  <w:style w:type="paragraph" w:styleId="Header">
    <w:name w:val="header"/>
    <w:basedOn w:val="Normal"/>
    <w:link w:val="HeaderChar"/>
    <w:locked/>
    <w:rsid w:val="0094257B"/>
    <w:pPr>
      <w:tabs>
        <w:tab w:val="center" w:pos="4320"/>
        <w:tab w:val="right" w:pos="8640"/>
      </w:tabs>
    </w:pPr>
  </w:style>
  <w:style w:type="character" w:customStyle="1" w:styleId="HeaderChar">
    <w:name w:val="Header Char"/>
    <w:link w:val="Header"/>
    <w:locked/>
    <w:rsid w:val="0094257B"/>
    <w:rPr>
      <w:rFonts w:ascii="Arial" w:hAnsi="Arial" w:cs="Times New Roman"/>
      <w:color w:val="404040"/>
      <w:sz w:val="22"/>
    </w:rPr>
  </w:style>
  <w:style w:type="paragraph" w:customStyle="1" w:styleId="Default">
    <w:name w:val="Default"/>
    <w:rsid w:val="00693275"/>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locked/>
    <w:rsid w:val="00693275"/>
    <w:rPr>
      <w:color w:val="0563C1"/>
      <w:u w:val="single"/>
    </w:rPr>
  </w:style>
  <w:style w:type="paragraph" w:styleId="BodyText">
    <w:name w:val="Body Text"/>
    <w:basedOn w:val="Normal"/>
    <w:link w:val="BodyTextChar"/>
    <w:uiPriority w:val="1"/>
    <w:qFormat/>
    <w:locked/>
    <w:rsid w:val="0095696E"/>
    <w:pPr>
      <w:widowControl w:val="0"/>
      <w:autoSpaceDE w:val="0"/>
      <w:autoSpaceDN w:val="0"/>
    </w:pPr>
    <w:rPr>
      <w:rFonts w:eastAsia="Arial" w:cs="Arial"/>
      <w:sz w:val="24"/>
      <w:lang w:eastAsia="en-AU" w:bidi="en-AU"/>
    </w:rPr>
  </w:style>
  <w:style w:type="character" w:customStyle="1" w:styleId="BodyTextChar">
    <w:name w:val="Body Text Char"/>
    <w:basedOn w:val="DefaultParagraphFont"/>
    <w:link w:val="BodyText"/>
    <w:uiPriority w:val="1"/>
    <w:rsid w:val="0095696E"/>
    <w:rPr>
      <w:rFonts w:ascii="Arial" w:eastAsia="Arial" w:hAnsi="Arial" w:cs="Arial"/>
      <w:sz w:val="24"/>
      <w:szCs w:val="24"/>
      <w:lang w:bidi="en-AU"/>
    </w:rPr>
  </w:style>
  <w:style w:type="character" w:styleId="UnresolvedMention">
    <w:name w:val="Unresolved Mention"/>
    <w:basedOn w:val="DefaultParagraphFont"/>
    <w:uiPriority w:val="99"/>
    <w:semiHidden/>
    <w:unhideWhenUsed/>
    <w:rsid w:val="0095696E"/>
    <w:rPr>
      <w:color w:val="605E5C"/>
      <w:shd w:val="clear" w:color="auto" w:fill="E1DFDD"/>
    </w:rPr>
  </w:style>
  <w:style w:type="character" w:styleId="CommentReference">
    <w:name w:val="annotation reference"/>
    <w:basedOn w:val="DefaultParagraphFont"/>
    <w:locked/>
    <w:rsid w:val="003C6BD0"/>
    <w:rPr>
      <w:sz w:val="16"/>
      <w:szCs w:val="16"/>
    </w:rPr>
  </w:style>
  <w:style w:type="paragraph" w:styleId="CommentText">
    <w:name w:val="annotation text"/>
    <w:basedOn w:val="Normal"/>
    <w:link w:val="CommentTextChar"/>
    <w:locked/>
    <w:rsid w:val="003C6BD0"/>
    <w:rPr>
      <w:sz w:val="20"/>
      <w:szCs w:val="20"/>
    </w:rPr>
  </w:style>
  <w:style w:type="character" w:customStyle="1" w:styleId="CommentTextChar">
    <w:name w:val="Comment Text Char"/>
    <w:basedOn w:val="DefaultParagraphFont"/>
    <w:link w:val="CommentText"/>
    <w:rsid w:val="003C6BD0"/>
    <w:rPr>
      <w:rFonts w:ascii="Arial" w:hAnsi="Arial"/>
      <w:lang w:eastAsia="en-US"/>
    </w:rPr>
  </w:style>
  <w:style w:type="paragraph" w:styleId="CommentSubject">
    <w:name w:val="annotation subject"/>
    <w:basedOn w:val="CommentText"/>
    <w:next w:val="CommentText"/>
    <w:link w:val="CommentSubjectChar"/>
    <w:locked/>
    <w:rsid w:val="003C6BD0"/>
    <w:rPr>
      <w:b/>
      <w:bCs/>
    </w:rPr>
  </w:style>
  <w:style w:type="character" w:customStyle="1" w:styleId="CommentSubjectChar">
    <w:name w:val="Comment Subject Char"/>
    <w:basedOn w:val="CommentTextChar"/>
    <w:link w:val="CommentSubject"/>
    <w:rsid w:val="003C6BD0"/>
    <w:rPr>
      <w:rFonts w:ascii="Arial" w:hAnsi="Arial"/>
      <w:b/>
      <w:bCs/>
      <w:lang w:eastAsia="en-US"/>
    </w:rPr>
  </w:style>
  <w:style w:type="table" w:styleId="TableGrid">
    <w:name w:val="Table Grid"/>
    <w:basedOn w:val="TableNormal"/>
    <w:locked/>
    <w:rsid w:val="006C6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18AC"/>
    <w:rPr>
      <w:rFonts w:ascii="Arial" w:hAnsi="Arial"/>
      <w:sz w:val="22"/>
      <w:szCs w:val="24"/>
      <w:lang w:eastAsia="en-US"/>
    </w:rPr>
  </w:style>
  <w:style w:type="paragraph" w:styleId="ListParagraph">
    <w:name w:val="List Paragraph"/>
    <w:basedOn w:val="Normal"/>
    <w:uiPriority w:val="1"/>
    <w:qFormat/>
    <w:rsid w:val="00BF11AB"/>
    <w:pPr>
      <w:ind w:left="720"/>
      <w:contextualSpacing/>
    </w:pPr>
  </w:style>
  <w:style w:type="character" w:styleId="FollowedHyperlink">
    <w:name w:val="FollowedHyperlink"/>
    <w:basedOn w:val="DefaultParagraphFont"/>
    <w:locked/>
    <w:rsid w:val="00533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eader" Target="header1.xml"/><Relationship Id="rId26" Type="http://schemas.microsoft.com/office/2007/relationships/diagramDrawing" Target="diagrams/drawing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undsincourt.vic.gov.au" TargetMode="External"/><Relationship Id="rId17" Type="http://schemas.microsoft.com/office/2007/relationships/diagramDrawing" Target="diagrams/drawing1.xml"/><Relationship Id="rId25" Type="http://schemas.openxmlformats.org/officeDocument/2006/relationships/diagramColors" Target="diagrams/colors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29" Type="http://schemas.openxmlformats.org/officeDocument/2006/relationships/hyperlink" Target="mailto:requests@fundsincourt.vic.gov.au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quests@fundsincourt.vic.gov.auw" TargetMode="External"/><Relationship Id="rId24" Type="http://schemas.openxmlformats.org/officeDocument/2006/relationships/diagramQuickStyle" Target="diagrams/quickStyle2.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Layout" Target="diagrams/layout2.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diagramData" Target="diagrams/data2.xml"/><Relationship Id="rId27" Type="http://schemas.openxmlformats.org/officeDocument/2006/relationships/header" Target="header3.xml"/><Relationship Id="rId30" Type="http://schemas.openxmlformats.org/officeDocument/2006/relationships/hyperlink" Target="http://www.fundsincourt.vic.gov.au"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parkes\OneDrive%20-%20Funds%20in%20Court\00_Templates\SCV%20Templates\Court%20Admin%20templates\SCV_Factsheet_Template_1.dot"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_rels/data2.xml.rels><?xml version="1.0" encoding="UTF-8" standalone="yes"?>
<Relationships xmlns="http://schemas.openxmlformats.org/package/2006/relationships"><Relationship Id="rId3" Type="http://schemas.openxmlformats.org/officeDocument/2006/relationships/hyperlink" Target="http://www.judicialcommission.vic.gov.au" TargetMode="External"/><Relationship Id="rId2" Type="http://schemas.openxmlformats.org/officeDocument/2006/relationships/hyperlink" Target="http://www.fundsincourt.vic.gov.au" TargetMode="External"/><Relationship Id="rId1" Type="http://schemas.openxmlformats.org/officeDocument/2006/relationships/hyperlink" Target="mailto:requests@fundsincourt.vic.gov.au" TargetMode="External"/></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DA5FC2-B80B-42F4-A38E-33B43A0EA9BB}" type="doc">
      <dgm:prSet loTypeId="urn:microsoft.com/office/officeart/2005/8/layout/hProcess10" loCatId="process" qsTypeId="urn:microsoft.com/office/officeart/2005/8/quickstyle/simple1" qsCatId="simple" csTypeId="urn:microsoft.com/office/officeart/2005/8/colors/accent1_2" csCatId="accent1" phldr="1"/>
      <dgm:spPr/>
      <dgm:t>
        <a:bodyPr/>
        <a:lstStyle/>
        <a:p>
          <a:endParaRPr lang="en-AU"/>
        </a:p>
      </dgm:t>
    </dgm:pt>
    <dgm:pt modelId="{41EDC841-6807-436B-8206-057159DBB661}">
      <dgm:prSet phldrT="[Text]"/>
      <dgm:spPr/>
      <dgm:t>
        <a:bodyPr/>
        <a:lstStyle/>
        <a:p>
          <a:r>
            <a:rPr lang="en-AU"/>
            <a:t>The Complaints Officer will acknowledge your complaint.</a:t>
          </a:r>
        </a:p>
      </dgm:t>
    </dgm:pt>
    <dgm:pt modelId="{86349D3A-DD21-459A-B966-87B0309A8983}" type="parTrans" cxnId="{85AB4608-AFF2-4CE6-A6CC-D1460024AE62}">
      <dgm:prSet/>
      <dgm:spPr/>
      <dgm:t>
        <a:bodyPr/>
        <a:lstStyle/>
        <a:p>
          <a:endParaRPr lang="en-AU"/>
        </a:p>
      </dgm:t>
    </dgm:pt>
    <dgm:pt modelId="{EE027D53-28C1-40BC-A3AA-8555DF0ED342}" type="sibTrans" cxnId="{85AB4608-AFF2-4CE6-A6CC-D1460024AE62}">
      <dgm:prSet custT="1"/>
      <dgm:spPr/>
      <dgm:t>
        <a:bodyPr/>
        <a:lstStyle/>
        <a:p>
          <a:r>
            <a:rPr lang="en-AU" sz="950">
              <a:solidFill>
                <a:schemeClr val="tx1"/>
              </a:solidFill>
            </a:rPr>
            <a:t>within 20 business days</a:t>
          </a:r>
        </a:p>
      </dgm:t>
    </dgm:pt>
    <dgm:pt modelId="{B703ACDE-0654-4201-BEAC-68616A0D28BD}">
      <dgm:prSet phldrT="[Text]"/>
      <dgm:spPr/>
      <dgm:t>
        <a:bodyPr/>
        <a:lstStyle/>
        <a:p>
          <a:r>
            <a:rPr lang="en-AU"/>
            <a:t>The Complaints Officer will investigate your complaint and give you a response.</a:t>
          </a:r>
        </a:p>
      </dgm:t>
    </dgm:pt>
    <dgm:pt modelId="{367B327E-B06D-49F9-8635-813F0BAC6D23}" type="parTrans" cxnId="{4736FAC2-5A52-44F1-AFF7-2CF77FF0176B}">
      <dgm:prSet/>
      <dgm:spPr/>
      <dgm:t>
        <a:bodyPr/>
        <a:lstStyle/>
        <a:p>
          <a:endParaRPr lang="en-AU"/>
        </a:p>
      </dgm:t>
    </dgm:pt>
    <dgm:pt modelId="{737122E7-FBD9-469F-B53E-0EED30A602A9}" type="sibTrans" cxnId="{4736FAC2-5A52-44F1-AFF7-2CF77FF0176B}">
      <dgm:prSet/>
      <dgm:spPr/>
      <dgm:t>
        <a:bodyPr/>
        <a:lstStyle/>
        <a:p>
          <a:endParaRPr lang="en-AU"/>
        </a:p>
      </dgm:t>
    </dgm:pt>
    <dgm:pt modelId="{0BCA267E-3C01-4CF6-BF82-15A16A8026FC}">
      <dgm:prSet phldrT="[Text]"/>
      <dgm:spPr/>
      <dgm:t>
        <a:bodyPr/>
        <a:lstStyle/>
        <a:p>
          <a:r>
            <a:rPr lang="en-AU"/>
            <a:t>You make a complaint.</a:t>
          </a:r>
        </a:p>
      </dgm:t>
    </dgm:pt>
    <dgm:pt modelId="{312F352E-7691-4095-8C85-A1EE7B6ECB60}" type="parTrans" cxnId="{A97EE5A8-4E03-45B1-AD4E-80412E964C0B}">
      <dgm:prSet/>
      <dgm:spPr/>
      <dgm:t>
        <a:bodyPr/>
        <a:lstStyle/>
        <a:p>
          <a:endParaRPr lang="en-AU"/>
        </a:p>
      </dgm:t>
    </dgm:pt>
    <dgm:pt modelId="{C3C88F7C-D87C-4902-A88A-2194EF04A2F7}" type="sibTrans" cxnId="{A97EE5A8-4E03-45B1-AD4E-80412E964C0B}">
      <dgm:prSet custT="1"/>
      <dgm:spPr>
        <a:ln w="12700"/>
      </dgm:spPr>
      <dgm:t>
        <a:bodyPr/>
        <a:lstStyle/>
        <a:p>
          <a:r>
            <a:rPr lang="en-AU" sz="700"/>
            <a:t> </a:t>
          </a:r>
          <a:r>
            <a:rPr lang="en-AU" sz="1000">
              <a:solidFill>
                <a:schemeClr val="tx1"/>
              </a:solidFill>
            </a:rPr>
            <a:t>within 3  business days</a:t>
          </a:r>
        </a:p>
      </dgm:t>
    </dgm:pt>
    <dgm:pt modelId="{0260E6B2-3B6B-4154-985D-B5110D84E167}" type="pres">
      <dgm:prSet presAssocID="{C1DA5FC2-B80B-42F4-A38E-33B43A0EA9BB}" presName="Name0" presStyleCnt="0">
        <dgm:presLayoutVars>
          <dgm:dir/>
          <dgm:resizeHandles val="exact"/>
        </dgm:presLayoutVars>
      </dgm:prSet>
      <dgm:spPr/>
    </dgm:pt>
    <dgm:pt modelId="{9688A332-CB02-406C-8D52-D3DAF544256A}" type="pres">
      <dgm:prSet presAssocID="{0BCA267E-3C01-4CF6-BF82-15A16A8026FC}" presName="composite" presStyleCnt="0"/>
      <dgm:spPr/>
    </dgm:pt>
    <dgm:pt modelId="{88A5F5FF-D13F-446F-BA5D-90B72C094490}" type="pres">
      <dgm:prSet presAssocID="{0BCA267E-3C01-4CF6-BF82-15A16A8026FC}" presName="imagSh" presStyleLbl="bgImgPlace1" presStyleIdx="0" presStyleCnt="3" custLinFactNeighborX="1154" custLinFactNeighborY="-27692"/>
      <dgm:spPr>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Comment Dislike with solid fill"/>
        </a:ext>
      </dgm:extLst>
    </dgm:pt>
    <dgm:pt modelId="{86A36DF3-D9DC-4532-AC4C-55350AF38BA0}" type="pres">
      <dgm:prSet presAssocID="{0BCA267E-3C01-4CF6-BF82-15A16A8026FC}" presName="txNode" presStyleLbl="node1" presStyleIdx="0" presStyleCnt="3" custScaleY="82909">
        <dgm:presLayoutVars>
          <dgm:bulletEnabled val="1"/>
        </dgm:presLayoutVars>
      </dgm:prSet>
      <dgm:spPr/>
    </dgm:pt>
    <dgm:pt modelId="{6151511C-0CF9-4958-BE88-720C506EE0B7}" type="pres">
      <dgm:prSet presAssocID="{C3C88F7C-D87C-4902-A88A-2194EF04A2F7}" presName="sibTrans" presStyleLbl="sibTrans2D1" presStyleIdx="0" presStyleCnt="2" custAng="0" custScaleX="319013" custScaleY="169296" custLinFactNeighborX="-11616" custLinFactNeighborY="4802"/>
      <dgm:spPr/>
    </dgm:pt>
    <dgm:pt modelId="{0FCC6E42-2F84-4449-AC3D-62F623CD6667}" type="pres">
      <dgm:prSet presAssocID="{C3C88F7C-D87C-4902-A88A-2194EF04A2F7}" presName="connTx" presStyleLbl="sibTrans2D1" presStyleIdx="0" presStyleCnt="2"/>
      <dgm:spPr/>
    </dgm:pt>
    <dgm:pt modelId="{71D2FFF6-C517-4606-86BB-C216F59C9D94}" type="pres">
      <dgm:prSet presAssocID="{41EDC841-6807-436B-8206-057159DBB661}" presName="composite" presStyleCnt="0"/>
      <dgm:spPr/>
    </dgm:pt>
    <dgm:pt modelId="{515D8DCC-DC38-4DD0-895B-AC255B2F2F51}" type="pres">
      <dgm:prSet presAssocID="{41EDC841-6807-436B-8206-057159DBB661}" presName="imagSh" presStyleLbl="bgImgPlace1" presStyleIdx="1" presStyleCnt="3" custLinFactNeighborX="2885" custLinFactNeighborY="-14029"/>
      <dgm:spPr>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a:noFill/>
        </a:ln>
      </dgm:spPr>
      <dgm:extLst>
        <a:ext uri="{E40237B7-FDA0-4F09-8148-C483321AD2D9}">
          <dgm14:cNvPr xmlns:dgm14="http://schemas.microsoft.com/office/drawing/2010/diagram" id="0" name="" descr="User with solid fill"/>
        </a:ext>
      </dgm:extLst>
    </dgm:pt>
    <dgm:pt modelId="{2B1309D9-865E-463F-A38A-FC54CCAB303C}" type="pres">
      <dgm:prSet presAssocID="{41EDC841-6807-436B-8206-057159DBB661}" presName="txNode" presStyleLbl="node1" presStyleIdx="1" presStyleCnt="3" custScaleY="87503">
        <dgm:presLayoutVars>
          <dgm:bulletEnabled val="1"/>
        </dgm:presLayoutVars>
      </dgm:prSet>
      <dgm:spPr/>
    </dgm:pt>
    <dgm:pt modelId="{434C0C7D-60F6-49A2-BA94-4995E34AE179}" type="pres">
      <dgm:prSet presAssocID="{EE027D53-28C1-40BC-A3AA-8555DF0ED342}" presName="sibTrans" presStyleLbl="sibTrans2D1" presStyleIdx="1" presStyleCnt="2" custScaleX="312774" custScaleY="172872" custLinFactNeighborX="-21733"/>
      <dgm:spPr/>
    </dgm:pt>
    <dgm:pt modelId="{8F4355C0-2327-457A-8C1D-B9BEDCC97261}" type="pres">
      <dgm:prSet presAssocID="{EE027D53-28C1-40BC-A3AA-8555DF0ED342}" presName="connTx" presStyleLbl="sibTrans2D1" presStyleIdx="1" presStyleCnt="2"/>
      <dgm:spPr/>
    </dgm:pt>
    <dgm:pt modelId="{13082FE7-6149-4D82-908A-C5BBC68BDDAB}" type="pres">
      <dgm:prSet presAssocID="{B703ACDE-0654-4201-BEAC-68616A0D28BD}" presName="composite" presStyleCnt="0"/>
      <dgm:spPr/>
    </dgm:pt>
    <dgm:pt modelId="{7A94AD2C-8CBC-494E-857C-CEF3B2DB5E1A}" type="pres">
      <dgm:prSet presAssocID="{B703ACDE-0654-4201-BEAC-68616A0D28BD}" presName="imagSh" presStyleLbl="bgImgPlace1" presStyleIdx="2" presStyleCnt="3" custLinFactNeighborX="4038" custLinFactNeighborY="-28270"/>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a:noFill/>
        </a:ln>
      </dgm:spPr>
      <dgm:extLst>
        <a:ext uri="{E40237B7-FDA0-4F09-8148-C483321AD2D9}">
          <dgm14:cNvPr xmlns:dgm14="http://schemas.microsoft.com/office/drawing/2010/diagram" id="0" name="" descr="Chat with solid fill"/>
        </a:ext>
      </dgm:extLst>
    </dgm:pt>
    <dgm:pt modelId="{56112AA9-0306-44FA-AD3E-311BF39F4240}" type="pres">
      <dgm:prSet presAssocID="{B703ACDE-0654-4201-BEAC-68616A0D28BD}" presName="txNode" presStyleLbl="node1" presStyleIdx="2" presStyleCnt="3" custScaleY="90227">
        <dgm:presLayoutVars>
          <dgm:bulletEnabled val="1"/>
        </dgm:presLayoutVars>
      </dgm:prSet>
      <dgm:spPr/>
    </dgm:pt>
  </dgm:ptLst>
  <dgm:cxnLst>
    <dgm:cxn modelId="{85AB4608-AFF2-4CE6-A6CC-D1460024AE62}" srcId="{C1DA5FC2-B80B-42F4-A38E-33B43A0EA9BB}" destId="{41EDC841-6807-436B-8206-057159DBB661}" srcOrd="1" destOrd="0" parTransId="{86349D3A-DD21-459A-B966-87B0309A8983}" sibTransId="{EE027D53-28C1-40BC-A3AA-8555DF0ED342}"/>
    <dgm:cxn modelId="{4664CC0E-9E6A-4DE6-A228-291F9EDA16BE}" type="presOf" srcId="{B703ACDE-0654-4201-BEAC-68616A0D28BD}" destId="{56112AA9-0306-44FA-AD3E-311BF39F4240}" srcOrd="0" destOrd="0" presId="urn:microsoft.com/office/officeart/2005/8/layout/hProcess10"/>
    <dgm:cxn modelId="{ACEE2414-BA20-4ADA-BAFA-6445F16D5701}" type="presOf" srcId="{EE027D53-28C1-40BC-A3AA-8555DF0ED342}" destId="{434C0C7D-60F6-49A2-BA94-4995E34AE179}" srcOrd="0" destOrd="0" presId="urn:microsoft.com/office/officeart/2005/8/layout/hProcess10"/>
    <dgm:cxn modelId="{8005FA21-8A5B-44D2-BA5B-F3D1DB9C72D0}" type="presOf" srcId="{41EDC841-6807-436B-8206-057159DBB661}" destId="{2B1309D9-865E-463F-A38A-FC54CCAB303C}" srcOrd="0" destOrd="0" presId="urn:microsoft.com/office/officeart/2005/8/layout/hProcess10"/>
    <dgm:cxn modelId="{97302425-295D-470E-9B4B-8873DBAC4695}" type="presOf" srcId="{C1DA5FC2-B80B-42F4-A38E-33B43A0EA9BB}" destId="{0260E6B2-3B6B-4154-985D-B5110D84E167}" srcOrd="0" destOrd="0" presId="urn:microsoft.com/office/officeart/2005/8/layout/hProcess10"/>
    <dgm:cxn modelId="{DF65E75C-2A88-483B-95AB-A8FF6C4B6103}" type="presOf" srcId="{C3C88F7C-D87C-4902-A88A-2194EF04A2F7}" destId="{6151511C-0CF9-4958-BE88-720C506EE0B7}" srcOrd="0" destOrd="0" presId="urn:microsoft.com/office/officeart/2005/8/layout/hProcess10"/>
    <dgm:cxn modelId="{80722759-8105-4A5F-B1A1-724A93221C66}" type="presOf" srcId="{EE027D53-28C1-40BC-A3AA-8555DF0ED342}" destId="{8F4355C0-2327-457A-8C1D-B9BEDCC97261}" srcOrd="1" destOrd="0" presId="urn:microsoft.com/office/officeart/2005/8/layout/hProcess10"/>
    <dgm:cxn modelId="{25B97F9B-B8A0-47E3-A96B-D233F7204FE5}" type="presOf" srcId="{0BCA267E-3C01-4CF6-BF82-15A16A8026FC}" destId="{86A36DF3-D9DC-4532-AC4C-55350AF38BA0}" srcOrd="0" destOrd="0" presId="urn:microsoft.com/office/officeart/2005/8/layout/hProcess10"/>
    <dgm:cxn modelId="{A97EE5A8-4E03-45B1-AD4E-80412E964C0B}" srcId="{C1DA5FC2-B80B-42F4-A38E-33B43A0EA9BB}" destId="{0BCA267E-3C01-4CF6-BF82-15A16A8026FC}" srcOrd="0" destOrd="0" parTransId="{312F352E-7691-4095-8C85-A1EE7B6ECB60}" sibTransId="{C3C88F7C-D87C-4902-A88A-2194EF04A2F7}"/>
    <dgm:cxn modelId="{8A1A16BC-ABDE-419B-8653-CA4C769283FA}" type="presOf" srcId="{C3C88F7C-D87C-4902-A88A-2194EF04A2F7}" destId="{0FCC6E42-2F84-4449-AC3D-62F623CD6667}" srcOrd="1" destOrd="0" presId="urn:microsoft.com/office/officeart/2005/8/layout/hProcess10"/>
    <dgm:cxn modelId="{4736FAC2-5A52-44F1-AFF7-2CF77FF0176B}" srcId="{C1DA5FC2-B80B-42F4-A38E-33B43A0EA9BB}" destId="{B703ACDE-0654-4201-BEAC-68616A0D28BD}" srcOrd="2" destOrd="0" parTransId="{367B327E-B06D-49F9-8635-813F0BAC6D23}" sibTransId="{737122E7-FBD9-469F-B53E-0EED30A602A9}"/>
    <dgm:cxn modelId="{8A35FCD2-1365-4CDD-86CF-E2FD5FC3AF84}" type="presParOf" srcId="{0260E6B2-3B6B-4154-985D-B5110D84E167}" destId="{9688A332-CB02-406C-8D52-D3DAF544256A}" srcOrd="0" destOrd="0" presId="urn:microsoft.com/office/officeart/2005/8/layout/hProcess10"/>
    <dgm:cxn modelId="{F64A2AA3-B71A-466A-B980-BC107E86F908}" type="presParOf" srcId="{9688A332-CB02-406C-8D52-D3DAF544256A}" destId="{88A5F5FF-D13F-446F-BA5D-90B72C094490}" srcOrd="0" destOrd="0" presId="urn:microsoft.com/office/officeart/2005/8/layout/hProcess10"/>
    <dgm:cxn modelId="{D0A1C2E0-1371-4FF4-9CFA-2CAB93917EFA}" type="presParOf" srcId="{9688A332-CB02-406C-8D52-D3DAF544256A}" destId="{86A36DF3-D9DC-4532-AC4C-55350AF38BA0}" srcOrd="1" destOrd="0" presId="urn:microsoft.com/office/officeart/2005/8/layout/hProcess10"/>
    <dgm:cxn modelId="{54CF9569-2F8F-403A-A1A0-12F776109620}" type="presParOf" srcId="{0260E6B2-3B6B-4154-985D-B5110D84E167}" destId="{6151511C-0CF9-4958-BE88-720C506EE0B7}" srcOrd="1" destOrd="0" presId="urn:microsoft.com/office/officeart/2005/8/layout/hProcess10"/>
    <dgm:cxn modelId="{C506BDF9-51F8-45F3-A2B0-0FF91399205C}" type="presParOf" srcId="{6151511C-0CF9-4958-BE88-720C506EE0B7}" destId="{0FCC6E42-2F84-4449-AC3D-62F623CD6667}" srcOrd="0" destOrd="0" presId="urn:microsoft.com/office/officeart/2005/8/layout/hProcess10"/>
    <dgm:cxn modelId="{048D9327-7F42-4EA2-A552-4CF327351293}" type="presParOf" srcId="{0260E6B2-3B6B-4154-985D-B5110D84E167}" destId="{71D2FFF6-C517-4606-86BB-C216F59C9D94}" srcOrd="2" destOrd="0" presId="urn:microsoft.com/office/officeart/2005/8/layout/hProcess10"/>
    <dgm:cxn modelId="{30070ADA-EAAF-40F7-AE0C-3A494F3D7791}" type="presParOf" srcId="{71D2FFF6-C517-4606-86BB-C216F59C9D94}" destId="{515D8DCC-DC38-4DD0-895B-AC255B2F2F51}" srcOrd="0" destOrd="0" presId="urn:microsoft.com/office/officeart/2005/8/layout/hProcess10"/>
    <dgm:cxn modelId="{D7D4A1D4-9909-4344-AF7D-612680B541E0}" type="presParOf" srcId="{71D2FFF6-C517-4606-86BB-C216F59C9D94}" destId="{2B1309D9-865E-463F-A38A-FC54CCAB303C}" srcOrd="1" destOrd="0" presId="urn:microsoft.com/office/officeart/2005/8/layout/hProcess10"/>
    <dgm:cxn modelId="{ADAA6739-CE31-43DD-8E66-D696D2EEFDE4}" type="presParOf" srcId="{0260E6B2-3B6B-4154-985D-B5110D84E167}" destId="{434C0C7D-60F6-49A2-BA94-4995E34AE179}" srcOrd="3" destOrd="0" presId="urn:microsoft.com/office/officeart/2005/8/layout/hProcess10"/>
    <dgm:cxn modelId="{4931C0CF-A32B-4F83-93AD-6E298320EC77}" type="presParOf" srcId="{434C0C7D-60F6-49A2-BA94-4995E34AE179}" destId="{8F4355C0-2327-457A-8C1D-B9BEDCC97261}" srcOrd="0" destOrd="0" presId="urn:microsoft.com/office/officeart/2005/8/layout/hProcess10"/>
    <dgm:cxn modelId="{795FC30C-A315-42F6-B845-1051ED41FF4F}" type="presParOf" srcId="{0260E6B2-3B6B-4154-985D-B5110D84E167}" destId="{13082FE7-6149-4D82-908A-C5BBC68BDDAB}" srcOrd="4" destOrd="0" presId="urn:microsoft.com/office/officeart/2005/8/layout/hProcess10"/>
    <dgm:cxn modelId="{E790871B-426E-4183-9B42-AEA781A8C5C2}" type="presParOf" srcId="{13082FE7-6149-4D82-908A-C5BBC68BDDAB}" destId="{7A94AD2C-8CBC-494E-857C-CEF3B2DB5E1A}" srcOrd="0" destOrd="0" presId="urn:microsoft.com/office/officeart/2005/8/layout/hProcess10"/>
    <dgm:cxn modelId="{F3C0CC97-402C-4A40-B6B6-8F164E471139}" type="presParOf" srcId="{13082FE7-6149-4D82-908A-C5BBC68BDDAB}" destId="{56112AA9-0306-44FA-AD3E-311BF39F4240}" srcOrd="1" destOrd="0" presId="urn:microsoft.com/office/officeart/2005/8/layout/hProcess10"/>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20E55FA-C985-4CDD-ACDB-735F3364B59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099C8AF3-7536-487F-896E-95D6EA03E6E8}">
      <dgm:prSet phldrT="[Text]" custT="1"/>
      <dgm:spPr>
        <a:ln w="57150">
          <a:solidFill>
            <a:schemeClr val="accent1"/>
          </a:solidFill>
        </a:ln>
      </dgm:spPr>
      <dgm:t>
        <a:bodyPr/>
        <a:lstStyle/>
        <a:p>
          <a:r>
            <a:rPr lang="en-AU" sz="1150"/>
            <a:t>What are you unhappy about?</a:t>
          </a:r>
        </a:p>
      </dgm:t>
    </dgm:pt>
    <dgm:pt modelId="{D00A6F4E-5621-403A-92C4-48DC8766B706}" type="parTrans" cxnId="{FF3FB73D-D941-4A99-ACE9-607EFBD78AA8}">
      <dgm:prSet/>
      <dgm:spPr/>
      <dgm:t>
        <a:bodyPr/>
        <a:lstStyle/>
        <a:p>
          <a:endParaRPr lang="en-AU"/>
        </a:p>
      </dgm:t>
    </dgm:pt>
    <dgm:pt modelId="{4BA9E2C3-5BFB-455D-8411-F3E86EE6A6C2}" type="sibTrans" cxnId="{FF3FB73D-D941-4A99-ACE9-607EFBD78AA8}">
      <dgm:prSet/>
      <dgm:spPr/>
      <dgm:t>
        <a:bodyPr/>
        <a:lstStyle/>
        <a:p>
          <a:endParaRPr lang="en-AU"/>
        </a:p>
      </dgm:t>
    </dgm:pt>
    <dgm:pt modelId="{1F611E0E-EAB0-4475-BA80-B6695BA69FAF}">
      <dgm:prSet phldrT="[Text]" custT="1"/>
      <dgm:spPr>
        <a:ln w="57150">
          <a:solidFill>
            <a:schemeClr val="accent1"/>
          </a:solidFill>
        </a:ln>
      </dgm:spPr>
      <dgm:t>
        <a:bodyPr/>
        <a:lstStyle/>
        <a:p>
          <a:r>
            <a:rPr lang="en-AU" sz="1150"/>
            <a:t>The Complaints Officer's response</a:t>
          </a:r>
        </a:p>
      </dgm:t>
    </dgm:pt>
    <dgm:pt modelId="{B712A632-095A-42C9-B7A9-055E6BAB7A34}" type="parTrans" cxnId="{3765C57C-C9BC-4F72-B435-BF1F2D058555}">
      <dgm:prSet/>
      <dgm:spPr/>
      <dgm:t>
        <a:bodyPr/>
        <a:lstStyle/>
        <a:p>
          <a:endParaRPr lang="en-AU" sz="1150"/>
        </a:p>
      </dgm:t>
    </dgm:pt>
    <dgm:pt modelId="{69213F0E-A34F-49B4-B14F-323DF5B05714}" type="sibTrans" cxnId="{3765C57C-C9BC-4F72-B435-BF1F2D058555}">
      <dgm:prSet/>
      <dgm:spPr/>
      <dgm:t>
        <a:bodyPr/>
        <a:lstStyle/>
        <a:p>
          <a:endParaRPr lang="en-AU"/>
        </a:p>
      </dgm:t>
    </dgm:pt>
    <dgm:pt modelId="{CDB05433-AB20-41A2-887F-4839A44E2B7E}">
      <dgm:prSet phldrT="[Text]" custT="1"/>
      <dgm:spPr>
        <a:ln w="57150">
          <a:solidFill>
            <a:schemeClr val="accent1"/>
          </a:solidFill>
        </a:ln>
      </dgm:spPr>
      <dgm:t>
        <a:bodyPr/>
        <a:lstStyle/>
        <a:p>
          <a:r>
            <a:rPr lang="en-AU" sz="1150"/>
            <a:t>The decision made by the Judicial Registrar or the Senior Master</a:t>
          </a:r>
        </a:p>
      </dgm:t>
    </dgm:pt>
    <dgm:pt modelId="{826DE74A-45AD-4CC2-9731-EF4B5F59FEB7}" type="parTrans" cxnId="{A093F458-7ADE-4CD4-A773-3E45F341646B}">
      <dgm:prSet/>
      <dgm:spPr/>
      <dgm:t>
        <a:bodyPr/>
        <a:lstStyle/>
        <a:p>
          <a:endParaRPr lang="en-AU" sz="1150"/>
        </a:p>
      </dgm:t>
    </dgm:pt>
    <dgm:pt modelId="{C2A32D7D-A8A3-4C34-9697-1D0BFCFCB496}" type="sibTrans" cxnId="{A093F458-7ADE-4CD4-A773-3E45F341646B}">
      <dgm:prSet/>
      <dgm:spPr/>
      <dgm:t>
        <a:bodyPr/>
        <a:lstStyle/>
        <a:p>
          <a:endParaRPr lang="en-AU"/>
        </a:p>
      </dgm:t>
    </dgm:pt>
    <dgm:pt modelId="{E09E0E0E-3224-473A-935C-78A6C911B533}">
      <dgm:prSet phldrT="[Text]" custT="1"/>
      <dgm:spPr>
        <a:ln w="57150">
          <a:solidFill>
            <a:schemeClr val="accent1"/>
          </a:solidFill>
        </a:ln>
      </dgm:spPr>
      <dgm:t>
        <a:bodyPr/>
        <a:lstStyle/>
        <a:p>
          <a:r>
            <a:rPr lang="en-AU" sz="1150"/>
            <a:t>The conduct or capacity of the Judicial Registrar or the Senior Master</a:t>
          </a:r>
        </a:p>
      </dgm:t>
    </dgm:pt>
    <dgm:pt modelId="{D2CD70E9-F584-4BBC-A06B-716BE26BCF26}" type="parTrans" cxnId="{4474EF34-5785-4502-A056-15141A65CD47}">
      <dgm:prSet/>
      <dgm:spPr/>
      <dgm:t>
        <a:bodyPr/>
        <a:lstStyle/>
        <a:p>
          <a:endParaRPr lang="en-AU" sz="1150"/>
        </a:p>
      </dgm:t>
    </dgm:pt>
    <dgm:pt modelId="{E7AEAD14-83CB-4685-802C-1B8DD34EF530}" type="sibTrans" cxnId="{4474EF34-5785-4502-A056-15141A65CD47}">
      <dgm:prSet/>
      <dgm:spPr/>
      <dgm:t>
        <a:bodyPr/>
        <a:lstStyle/>
        <a:p>
          <a:endParaRPr lang="en-AU"/>
        </a:p>
      </dgm:t>
    </dgm:pt>
    <dgm:pt modelId="{BF94154F-F19A-464E-AEFB-BDA17856EEEF}">
      <dgm:prSet phldrT="[Text]" custT="1"/>
      <dgm:spPr>
        <a:ln w="57150">
          <a:solidFill>
            <a:schemeClr val="accent1"/>
          </a:solidFill>
        </a:ln>
      </dgm:spPr>
      <dgm:t>
        <a:bodyPr/>
        <a:lstStyle/>
        <a:p>
          <a:r>
            <a:rPr lang="en-AU" sz="1150"/>
            <a:t>Complain to the General Manager's Office at FIC</a:t>
          </a:r>
        </a:p>
      </dgm:t>
    </dgm:pt>
    <dgm:pt modelId="{7B28968D-1712-4E40-87FE-3E430AD99031}" type="parTrans" cxnId="{B30F08F7-30F5-4861-8E4A-034EAB0189B5}">
      <dgm:prSet/>
      <dgm:spPr/>
      <dgm:t>
        <a:bodyPr/>
        <a:lstStyle/>
        <a:p>
          <a:endParaRPr lang="en-AU" sz="1150"/>
        </a:p>
      </dgm:t>
    </dgm:pt>
    <dgm:pt modelId="{540A897B-76DD-4CA0-ADE4-B9A817B7EC0F}" type="sibTrans" cxnId="{B30F08F7-30F5-4861-8E4A-034EAB0189B5}">
      <dgm:prSet/>
      <dgm:spPr/>
      <dgm:t>
        <a:bodyPr/>
        <a:lstStyle/>
        <a:p>
          <a:endParaRPr lang="en-AU"/>
        </a:p>
      </dgm:t>
    </dgm:pt>
    <dgm:pt modelId="{79C33AD9-A21B-4B48-B6F0-7E8CA4AC8282}">
      <dgm:prSet phldrT="[Text]" custT="1"/>
      <dgm:spPr>
        <a:ln w="57150">
          <a:solidFill>
            <a:schemeClr val="accent1"/>
          </a:solidFill>
        </a:ln>
      </dgm:spPr>
      <dgm:t>
        <a:bodyPr/>
        <a:lstStyle/>
        <a:p>
          <a:r>
            <a:rPr lang="en-AU" sz="1150"/>
            <a:t>Appeal the decision</a:t>
          </a:r>
        </a:p>
      </dgm:t>
    </dgm:pt>
    <dgm:pt modelId="{FF10B469-DD96-410E-A394-14C184844F57}" type="parTrans" cxnId="{DB7FB4A1-C923-47CB-80C4-BF02B5A0CEAB}">
      <dgm:prSet/>
      <dgm:spPr/>
      <dgm:t>
        <a:bodyPr/>
        <a:lstStyle/>
        <a:p>
          <a:endParaRPr lang="en-AU" sz="1150"/>
        </a:p>
      </dgm:t>
    </dgm:pt>
    <dgm:pt modelId="{D8526504-81D1-44FC-AECE-6EF65542DDB6}" type="sibTrans" cxnId="{DB7FB4A1-C923-47CB-80C4-BF02B5A0CEAB}">
      <dgm:prSet/>
      <dgm:spPr/>
      <dgm:t>
        <a:bodyPr/>
        <a:lstStyle/>
        <a:p>
          <a:endParaRPr lang="en-AU"/>
        </a:p>
      </dgm:t>
    </dgm:pt>
    <dgm:pt modelId="{6FCF2A20-FE76-4F70-AECA-096B36F88EC8}">
      <dgm:prSet phldrT="[Text]" custT="1"/>
      <dgm:spPr>
        <a:ln w="57150">
          <a:solidFill>
            <a:schemeClr val="accent1"/>
          </a:solidFill>
        </a:ln>
      </dgm:spPr>
      <dgm:t>
        <a:bodyPr/>
        <a:lstStyle/>
        <a:p>
          <a:r>
            <a:rPr lang="en-AU" sz="1150"/>
            <a:t>Complain to the Judicial Commission of Victoria</a:t>
          </a:r>
        </a:p>
      </dgm:t>
    </dgm:pt>
    <dgm:pt modelId="{E02772E3-3407-4C0A-BF86-9E789CCDBBF4}" type="parTrans" cxnId="{A44B9779-48C2-47F3-B1C5-947098F28128}">
      <dgm:prSet/>
      <dgm:spPr/>
      <dgm:t>
        <a:bodyPr/>
        <a:lstStyle/>
        <a:p>
          <a:endParaRPr lang="en-AU" sz="1150"/>
        </a:p>
      </dgm:t>
    </dgm:pt>
    <dgm:pt modelId="{C0AF4419-8964-449D-835F-C03882C1B5D9}" type="sibTrans" cxnId="{A44B9779-48C2-47F3-B1C5-947098F28128}">
      <dgm:prSet/>
      <dgm:spPr/>
      <dgm:t>
        <a:bodyPr/>
        <a:lstStyle/>
        <a:p>
          <a:endParaRPr lang="en-AU"/>
        </a:p>
      </dgm:t>
    </dgm:pt>
    <dgm:pt modelId="{D7B7BBE3-ED22-4F55-8AAD-0909A699A11D}">
      <dgm:prSet phldrT="[Text]" custT="1"/>
      <dgm:spPr>
        <a:ln w="57150">
          <a:solidFill>
            <a:schemeClr val="accent1"/>
          </a:solidFill>
        </a:ln>
      </dgm:spPr>
      <dgm:t>
        <a:bodyPr/>
        <a:lstStyle/>
        <a:p>
          <a:r>
            <a:rPr lang="en-AU" sz="1150"/>
            <a:t>Call 1300 039 390 (or +61 3 9032 3777 if you are outside Australia) and say you want to make a complaint to the General Manager's Office</a:t>
          </a:r>
        </a:p>
      </dgm:t>
    </dgm:pt>
    <dgm:pt modelId="{2F59632E-8E89-406F-965D-DAFCA32A0418}" type="parTrans" cxnId="{162272E0-76CC-48F5-A4FD-A73C38C7C333}">
      <dgm:prSet/>
      <dgm:spPr/>
      <dgm:t>
        <a:bodyPr/>
        <a:lstStyle/>
        <a:p>
          <a:endParaRPr lang="en-AU" sz="1150"/>
        </a:p>
      </dgm:t>
    </dgm:pt>
    <dgm:pt modelId="{3E733C22-FE42-4EA5-A430-3F73B4C91EBA}" type="sibTrans" cxnId="{162272E0-76CC-48F5-A4FD-A73C38C7C333}">
      <dgm:prSet/>
      <dgm:spPr/>
      <dgm:t>
        <a:bodyPr/>
        <a:lstStyle/>
        <a:p>
          <a:endParaRPr lang="en-AU"/>
        </a:p>
      </dgm:t>
    </dgm:pt>
    <dgm:pt modelId="{6663C129-83EA-4B2B-8286-853980FA6C60}">
      <dgm:prSet phldrT="[Text]" custT="1"/>
      <dgm:spPr>
        <a:ln w="57150">
          <a:solidFill>
            <a:schemeClr val="accent1"/>
          </a:solidFill>
        </a:ln>
      </dgm:spPr>
      <dgm:t>
        <a:bodyPr/>
        <a:lstStyle/>
        <a:p>
          <a:r>
            <a:rPr lang="en-AU" sz="1150"/>
            <a:t>Email requests@fundsincourt.vic.gov.au with 'Attention: General Manager' in the subject line</a:t>
          </a:r>
        </a:p>
      </dgm:t>
      <dgm:extLst>
        <a:ext uri="{E40237B7-FDA0-4F09-8148-C483321AD2D9}">
          <dgm14:cNvPr xmlns:dgm14="http://schemas.microsoft.com/office/drawing/2010/diagram" id="0" name="">
            <a:hlinkClick xmlns:r="http://schemas.openxmlformats.org/officeDocument/2006/relationships" r:id="rId1"/>
          </dgm14:cNvPr>
        </a:ext>
      </dgm:extLst>
    </dgm:pt>
    <dgm:pt modelId="{366AA40F-3149-43E8-B2BF-EE869428FF97}" type="parTrans" cxnId="{4355E9E4-AA84-4EF6-97AB-C5DC10EF2FAF}">
      <dgm:prSet/>
      <dgm:spPr/>
      <dgm:t>
        <a:bodyPr/>
        <a:lstStyle/>
        <a:p>
          <a:endParaRPr lang="en-AU" sz="1150"/>
        </a:p>
      </dgm:t>
    </dgm:pt>
    <dgm:pt modelId="{EC4568D4-3805-4693-B6AD-35CD57D26263}" type="sibTrans" cxnId="{4355E9E4-AA84-4EF6-97AB-C5DC10EF2FAF}">
      <dgm:prSet/>
      <dgm:spPr/>
      <dgm:t>
        <a:bodyPr/>
        <a:lstStyle/>
        <a:p>
          <a:endParaRPr lang="en-AU"/>
        </a:p>
      </dgm:t>
    </dgm:pt>
    <dgm:pt modelId="{379745FA-9591-463A-BAC7-1C7ECBA4B7E2}">
      <dgm:prSet phldrT="[Text]" custT="1"/>
      <dgm:spPr>
        <a:ln w="57150">
          <a:solidFill>
            <a:schemeClr val="accent1"/>
          </a:solidFill>
        </a:ln>
      </dgm:spPr>
      <dgm:t>
        <a:bodyPr/>
        <a:lstStyle/>
        <a:p>
          <a:r>
            <a:rPr lang="en-AU" sz="1150"/>
            <a:t>You can read our 'Appealing a Decision Made by the Judicial Registrar' and 'Appealing a Decision Made by the Senior Master' Information Sheets on our website www.fundsincourt.vic.gov.au</a:t>
          </a:r>
        </a:p>
      </dgm:t>
      <dgm:extLst>
        <a:ext uri="{E40237B7-FDA0-4F09-8148-C483321AD2D9}">
          <dgm14:cNvPr xmlns:dgm14="http://schemas.microsoft.com/office/drawing/2010/diagram" id="0" name="">
            <a:hlinkClick xmlns:r="http://schemas.openxmlformats.org/officeDocument/2006/relationships" r:id="rId2"/>
          </dgm14:cNvPr>
        </a:ext>
      </dgm:extLst>
    </dgm:pt>
    <dgm:pt modelId="{D3F054DF-ADD6-4159-92BB-60962C83C214}" type="parTrans" cxnId="{7B40707B-92B4-4BA8-8719-31333325FAC9}">
      <dgm:prSet/>
      <dgm:spPr/>
      <dgm:t>
        <a:bodyPr/>
        <a:lstStyle/>
        <a:p>
          <a:endParaRPr lang="en-AU" sz="1150"/>
        </a:p>
      </dgm:t>
    </dgm:pt>
    <dgm:pt modelId="{52709E00-63FA-4E11-83F9-7B151FF933A6}" type="sibTrans" cxnId="{7B40707B-92B4-4BA8-8719-31333325FAC9}">
      <dgm:prSet/>
      <dgm:spPr/>
      <dgm:t>
        <a:bodyPr/>
        <a:lstStyle/>
        <a:p>
          <a:endParaRPr lang="en-AU"/>
        </a:p>
      </dgm:t>
    </dgm:pt>
    <dgm:pt modelId="{8FFE751A-328B-4CF9-8DB6-67E7D7194CE3}">
      <dgm:prSet phldrT="[Text]" custT="1"/>
      <dgm:spPr>
        <a:ln w="57150">
          <a:solidFill>
            <a:schemeClr val="accent1"/>
          </a:solidFill>
        </a:ln>
      </dgm:spPr>
      <dgm:t>
        <a:bodyPr/>
        <a:lstStyle/>
        <a:p>
          <a:r>
            <a:rPr lang="en-AU" sz="1150"/>
            <a:t>Please note that they do not investigate complaints about the correctness of a decision. They only investigate complaints about the conduct or capacity of a judicial officer</a:t>
          </a:r>
        </a:p>
      </dgm:t>
    </dgm:pt>
    <dgm:pt modelId="{CF4E9356-A21F-4E60-AEB4-C60D683373E2}" type="parTrans" cxnId="{782FF72C-D74C-4656-BBCC-996CB4D4827E}">
      <dgm:prSet/>
      <dgm:spPr/>
      <dgm:t>
        <a:bodyPr/>
        <a:lstStyle/>
        <a:p>
          <a:endParaRPr lang="en-AU" sz="1150"/>
        </a:p>
      </dgm:t>
    </dgm:pt>
    <dgm:pt modelId="{02A54B8E-9AAA-4496-9418-8B4A268D6012}" type="sibTrans" cxnId="{782FF72C-D74C-4656-BBCC-996CB4D4827E}">
      <dgm:prSet/>
      <dgm:spPr/>
      <dgm:t>
        <a:bodyPr/>
        <a:lstStyle/>
        <a:p>
          <a:endParaRPr lang="en-AU"/>
        </a:p>
      </dgm:t>
    </dgm:pt>
    <dgm:pt modelId="{897F65EC-056E-4C6C-A1B6-67A6A6202945}">
      <dgm:prSet phldrT="[Text]" custT="1"/>
      <dgm:spPr>
        <a:ln w="57150">
          <a:solidFill>
            <a:schemeClr val="accent1"/>
          </a:solidFill>
        </a:ln>
      </dgm:spPr>
      <dgm:t>
        <a:bodyPr/>
        <a:lstStyle/>
        <a:p>
          <a:r>
            <a:rPr lang="en-AU" sz="1150"/>
            <a:t>You can find more information at www.judicialcommission.vic.gov.au</a:t>
          </a:r>
        </a:p>
      </dgm:t>
      <dgm:extLst>
        <a:ext uri="{E40237B7-FDA0-4F09-8148-C483321AD2D9}">
          <dgm14:cNvPr xmlns:dgm14="http://schemas.microsoft.com/office/drawing/2010/diagram" id="0" name="">
            <a:hlinkClick xmlns:r="http://schemas.openxmlformats.org/officeDocument/2006/relationships" r:id="rId3"/>
          </dgm14:cNvPr>
        </a:ext>
      </dgm:extLst>
    </dgm:pt>
    <dgm:pt modelId="{2A173F5F-1078-4370-B11F-6ED2E88E1FD2}" type="parTrans" cxnId="{B5F63C86-5AF3-459D-A800-31F4B7232587}">
      <dgm:prSet/>
      <dgm:spPr/>
      <dgm:t>
        <a:bodyPr/>
        <a:lstStyle/>
        <a:p>
          <a:endParaRPr lang="en-AU" sz="1150"/>
        </a:p>
      </dgm:t>
    </dgm:pt>
    <dgm:pt modelId="{A3F93209-DE9C-4DE8-83E3-1D51267CEDA8}" type="sibTrans" cxnId="{B5F63C86-5AF3-459D-A800-31F4B7232587}">
      <dgm:prSet/>
      <dgm:spPr/>
      <dgm:t>
        <a:bodyPr/>
        <a:lstStyle/>
        <a:p>
          <a:endParaRPr lang="en-AU"/>
        </a:p>
      </dgm:t>
    </dgm:pt>
    <dgm:pt modelId="{E901DBF6-60DC-49D7-B1B1-0630C565E475}">
      <dgm:prSet phldrT="[Text]" custT="1"/>
      <dgm:spPr>
        <a:noFill/>
        <a:ln w="57150">
          <a:noFill/>
        </a:ln>
      </dgm:spPr>
      <dgm:t>
        <a:bodyPr/>
        <a:lstStyle/>
        <a:p>
          <a:endParaRPr lang="en-AU" sz="1150"/>
        </a:p>
      </dgm:t>
    </dgm:pt>
    <dgm:pt modelId="{703EB3B1-C805-4891-983B-2A21934DB1A9}" type="sibTrans" cxnId="{2D1D25D5-2950-40F3-BB09-A7EFA9D3B68D}">
      <dgm:prSet/>
      <dgm:spPr/>
      <dgm:t>
        <a:bodyPr/>
        <a:lstStyle/>
        <a:p>
          <a:endParaRPr lang="en-AU"/>
        </a:p>
      </dgm:t>
    </dgm:pt>
    <dgm:pt modelId="{B64AD230-3B35-4F9A-8C03-554309EB217F}" type="parTrans" cxnId="{2D1D25D5-2950-40F3-BB09-A7EFA9D3B68D}">
      <dgm:prSet/>
      <dgm:spPr>
        <a:ln>
          <a:noFill/>
        </a:ln>
      </dgm:spPr>
      <dgm:t>
        <a:bodyPr/>
        <a:lstStyle/>
        <a:p>
          <a:endParaRPr lang="en-AU" sz="1150"/>
        </a:p>
      </dgm:t>
    </dgm:pt>
    <dgm:pt modelId="{FA2FDCD9-A6D3-4FCA-AECE-889E4707C3D6}" type="pres">
      <dgm:prSet presAssocID="{620E55FA-C985-4CDD-ACDB-735F3364B59D}" presName="hierChild1" presStyleCnt="0">
        <dgm:presLayoutVars>
          <dgm:orgChart val="1"/>
          <dgm:chPref val="1"/>
          <dgm:dir/>
          <dgm:animOne val="branch"/>
          <dgm:animLvl val="lvl"/>
          <dgm:resizeHandles/>
        </dgm:presLayoutVars>
      </dgm:prSet>
      <dgm:spPr/>
    </dgm:pt>
    <dgm:pt modelId="{F0EB3CF8-F640-4A5B-A01E-E3E30C308F2C}" type="pres">
      <dgm:prSet presAssocID="{099C8AF3-7536-487F-896E-95D6EA03E6E8}" presName="hierRoot1" presStyleCnt="0">
        <dgm:presLayoutVars>
          <dgm:hierBranch val="init"/>
        </dgm:presLayoutVars>
      </dgm:prSet>
      <dgm:spPr/>
    </dgm:pt>
    <dgm:pt modelId="{6EEC0959-4A25-4293-9C16-6DEDBDD3D627}" type="pres">
      <dgm:prSet presAssocID="{099C8AF3-7536-487F-896E-95D6EA03E6E8}" presName="rootComposite1" presStyleCnt="0"/>
      <dgm:spPr/>
    </dgm:pt>
    <dgm:pt modelId="{79D35963-583C-4898-A09F-4AB9B0C5DC38}" type="pres">
      <dgm:prSet presAssocID="{099C8AF3-7536-487F-896E-95D6EA03E6E8}" presName="rootText1" presStyleLbl="node0" presStyleIdx="0" presStyleCnt="1" custScaleX="242083" custScaleY="120456" custLinFactNeighborY="-29269">
        <dgm:presLayoutVars>
          <dgm:chPref val="3"/>
        </dgm:presLayoutVars>
      </dgm:prSet>
      <dgm:spPr/>
    </dgm:pt>
    <dgm:pt modelId="{77F165AF-310C-4102-B1C2-87C663B0A89A}" type="pres">
      <dgm:prSet presAssocID="{099C8AF3-7536-487F-896E-95D6EA03E6E8}" presName="rootConnector1" presStyleLbl="node1" presStyleIdx="0" presStyleCnt="0"/>
      <dgm:spPr/>
    </dgm:pt>
    <dgm:pt modelId="{CE878BB6-5569-4C23-BD0E-3F9E246AC1E3}" type="pres">
      <dgm:prSet presAssocID="{099C8AF3-7536-487F-896E-95D6EA03E6E8}" presName="hierChild2" presStyleCnt="0"/>
      <dgm:spPr/>
    </dgm:pt>
    <dgm:pt modelId="{C9B4FDBA-9F7A-4E58-B439-4D413297E876}" type="pres">
      <dgm:prSet presAssocID="{B712A632-095A-42C9-B7A9-055E6BAB7A34}" presName="Name37" presStyleLbl="parChTrans1D2" presStyleIdx="0" presStyleCnt="3" custSzX="3067430" custSzY="358845"/>
      <dgm:spPr/>
    </dgm:pt>
    <dgm:pt modelId="{2D1BC121-5EEB-4C25-9585-DD1C50A1BDC8}" type="pres">
      <dgm:prSet presAssocID="{1F611E0E-EAB0-4475-BA80-B6695BA69FAF}" presName="hierRoot2" presStyleCnt="0">
        <dgm:presLayoutVars>
          <dgm:hierBranch val="init"/>
        </dgm:presLayoutVars>
      </dgm:prSet>
      <dgm:spPr/>
    </dgm:pt>
    <dgm:pt modelId="{E70B4F98-23CB-46A2-8478-9B4BC147E463}" type="pres">
      <dgm:prSet presAssocID="{1F611E0E-EAB0-4475-BA80-B6695BA69FAF}" presName="rootComposite" presStyleCnt="0"/>
      <dgm:spPr/>
    </dgm:pt>
    <dgm:pt modelId="{A8120D66-E80A-48CC-9C61-883515CCAF39}" type="pres">
      <dgm:prSet presAssocID="{1F611E0E-EAB0-4475-BA80-B6695BA69FAF}" presName="rootText" presStyleLbl="node2" presStyleIdx="0" presStyleCnt="3" custScaleX="242083" custScaleY="120456" custLinFactNeighborY="12999">
        <dgm:presLayoutVars>
          <dgm:chPref val="3"/>
        </dgm:presLayoutVars>
      </dgm:prSet>
      <dgm:spPr/>
    </dgm:pt>
    <dgm:pt modelId="{49966651-FEA9-44A6-94F4-8914AE133C6A}" type="pres">
      <dgm:prSet presAssocID="{1F611E0E-EAB0-4475-BA80-B6695BA69FAF}" presName="rootConnector" presStyleLbl="node2" presStyleIdx="0" presStyleCnt="3"/>
      <dgm:spPr/>
    </dgm:pt>
    <dgm:pt modelId="{A0D3AFC7-0DD6-4446-9540-A812E2835170}" type="pres">
      <dgm:prSet presAssocID="{1F611E0E-EAB0-4475-BA80-B6695BA69FAF}" presName="hierChild4" presStyleCnt="0"/>
      <dgm:spPr/>
    </dgm:pt>
    <dgm:pt modelId="{E895F7AB-D9CA-4F52-B2FD-C9352DC14C57}" type="pres">
      <dgm:prSet presAssocID="{7B28968D-1712-4E40-87FE-3E430AD99031}" presName="Name37" presStyleLbl="parChTrans1D3" presStyleIdx="0" presStyleCnt="3" custSzX="118699" custSzY="358845"/>
      <dgm:spPr/>
    </dgm:pt>
    <dgm:pt modelId="{0779B07E-BAA6-4AD1-9888-01E80D8A2971}" type="pres">
      <dgm:prSet presAssocID="{BF94154F-F19A-464E-AEFB-BDA17856EEEF}" presName="hierRoot2" presStyleCnt="0">
        <dgm:presLayoutVars>
          <dgm:hierBranch val="init"/>
        </dgm:presLayoutVars>
      </dgm:prSet>
      <dgm:spPr/>
    </dgm:pt>
    <dgm:pt modelId="{DBBC410B-99F9-4D79-A4A0-041A9523C6F1}" type="pres">
      <dgm:prSet presAssocID="{BF94154F-F19A-464E-AEFB-BDA17856EEEF}" presName="rootComposite" presStyleCnt="0"/>
      <dgm:spPr/>
    </dgm:pt>
    <dgm:pt modelId="{F84DBB5D-4979-4E8E-A5B5-14F689E7B9E4}" type="pres">
      <dgm:prSet presAssocID="{BF94154F-F19A-464E-AEFB-BDA17856EEEF}" presName="rootText" presStyleLbl="node3" presStyleIdx="0" presStyleCnt="3" custScaleX="242083" custScaleY="120456" custLinFactNeighborY="35281">
        <dgm:presLayoutVars>
          <dgm:chPref val="3"/>
        </dgm:presLayoutVars>
      </dgm:prSet>
      <dgm:spPr/>
    </dgm:pt>
    <dgm:pt modelId="{C09A00A0-34C9-4314-9890-88FA9C3D7F40}" type="pres">
      <dgm:prSet presAssocID="{BF94154F-F19A-464E-AEFB-BDA17856EEEF}" presName="rootConnector" presStyleLbl="node3" presStyleIdx="0" presStyleCnt="3"/>
      <dgm:spPr/>
    </dgm:pt>
    <dgm:pt modelId="{7DA3F247-4AD6-4E60-A87D-450FA6F7ECF0}" type="pres">
      <dgm:prSet presAssocID="{BF94154F-F19A-464E-AEFB-BDA17856EEEF}" presName="hierChild4" presStyleCnt="0"/>
      <dgm:spPr/>
    </dgm:pt>
    <dgm:pt modelId="{8FE2C077-A6DB-40F6-85B8-04856C80DB7F}" type="pres">
      <dgm:prSet presAssocID="{2F59632E-8E89-406F-965D-DAFCA32A0418}" presName="Name37" presStyleLbl="parChTrans1D4" presStyleIdx="0" presStyleCnt="6" custSzX="413546" custSzY="786042"/>
      <dgm:spPr/>
    </dgm:pt>
    <dgm:pt modelId="{BBD5DCBC-5A7D-491A-8E91-FF550100A6E1}" type="pres">
      <dgm:prSet presAssocID="{D7B7BBE3-ED22-4F55-8AAD-0909A699A11D}" presName="hierRoot2" presStyleCnt="0">
        <dgm:presLayoutVars>
          <dgm:hierBranch val="init"/>
        </dgm:presLayoutVars>
      </dgm:prSet>
      <dgm:spPr/>
    </dgm:pt>
    <dgm:pt modelId="{A3D813AF-3C8D-4B26-A3B1-ABE1408D3028}" type="pres">
      <dgm:prSet presAssocID="{D7B7BBE3-ED22-4F55-8AAD-0909A699A11D}" presName="rootComposite" presStyleCnt="0"/>
      <dgm:spPr/>
    </dgm:pt>
    <dgm:pt modelId="{39A05CF4-0A2B-41C0-8377-E422BDEEC241}" type="pres">
      <dgm:prSet presAssocID="{D7B7BBE3-ED22-4F55-8AAD-0909A699A11D}" presName="rootText" presStyleLbl="node4" presStyleIdx="0" presStyleCnt="6" custScaleX="242083" custScaleY="198355" custLinFactNeighborY="59424">
        <dgm:presLayoutVars>
          <dgm:chPref val="3"/>
        </dgm:presLayoutVars>
      </dgm:prSet>
      <dgm:spPr/>
    </dgm:pt>
    <dgm:pt modelId="{53434FC4-50B4-4A17-9722-917D4F84ED30}" type="pres">
      <dgm:prSet presAssocID="{D7B7BBE3-ED22-4F55-8AAD-0909A699A11D}" presName="rootConnector" presStyleLbl="node4" presStyleIdx="0" presStyleCnt="6"/>
      <dgm:spPr/>
    </dgm:pt>
    <dgm:pt modelId="{2AC3690C-2CD3-4DE7-8264-A2380CC3D16B}" type="pres">
      <dgm:prSet presAssocID="{D7B7BBE3-ED22-4F55-8AAD-0909A699A11D}" presName="hierChild4" presStyleCnt="0"/>
      <dgm:spPr/>
    </dgm:pt>
    <dgm:pt modelId="{C5E84267-1B52-4B27-AC69-C26C7EA4BF86}" type="pres">
      <dgm:prSet presAssocID="{D7B7BBE3-ED22-4F55-8AAD-0909A699A11D}" presName="hierChild5" presStyleCnt="0"/>
      <dgm:spPr/>
    </dgm:pt>
    <dgm:pt modelId="{3FEDDE3F-C1FB-44CE-9328-C8572EFE9EC5}" type="pres">
      <dgm:prSet presAssocID="{366AA40F-3149-43E8-B2BF-EE869428FF97}" presName="Name37" presStyleLbl="parChTrans1D4" presStyleIdx="1" presStyleCnt="6" custSzX="413546" custSzY="1999282"/>
      <dgm:spPr/>
    </dgm:pt>
    <dgm:pt modelId="{F5900F64-DF53-40CD-8D92-21DC2B03C3F5}" type="pres">
      <dgm:prSet presAssocID="{6663C129-83EA-4B2B-8286-853980FA6C60}" presName="hierRoot2" presStyleCnt="0">
        <dgm:presLayoutVars>
          <dgm:hierBranch val="init"/>
        </dgm:presLayoutVars>
      </dgm:prSet>
      <dgm:spPr/>
    </dgm:pt>
    <dgm:pt modelId="{D7B5FFB0-0858-4E14-975A-3FDDD7F63970}" type="pres">
      <dgm:prSet presAssocID="{6663C129-83EA-4B2B-8286-853980FA6C60}" presName="rootComposite" presStyleCnt="0"/>
      <dgm:spPr/>
    </dgm:pt>
    <dgm:pt modelId="{F408E114-7F2A-45FF-A5FC-7F043B9616C1}" type="pres">
      <dgm:prSet presAssocID="{6663C129-83EA-4B2B-8286-853980FA6C60}" presName="rootText" presStyleLbl="node4" presStyleIdx="1" presStyleCnt="6" custScaleX="242083" custScaleY="120456" custLinFactNeighborY="82838">
        <dgm:presLayoutVars>
          <dgm:chPref val="3"/>
        </dgm:presLayoutVars>
      </dgm:prSet>
      <dgm:spPr/>
    </dgm:pt>
    <dgm:pt modelId="{4E2E2C7D-6216-4F7F-8157-0C20E8AA7EE2}" type="pres">
      <dgm:prSet presAssocID="{6663C129-83EA-4B2B-8286-853980FA6C60}" presName="rootConnector" presStyleLbl="node4" presStyleIdx="1" presStyleCnt="6"/>
      <dgm:spPr/>
    </dgm:pt>
    <dgm:pt modelId="{7CD6881C-8855-429B-8462-BFD921B5D70D}" type="pres">
      <dgm:prSet presAssocID="{6663C129-83EA-4B2B-8286-853980FA6C60}" presName="hierChild4" presStyleCnt="0"/>
      <dgm:spPr/>
    </dgm:pt>
    <dgm:pt modelId="{CAD4315E-C325-4A13-B6C2-6E6594546FBE}" type="pres">
      <dgm:prSet presAssocID="{6663C129-83EA-4B2B-8286-853980FA6C60}" presName="hierChild5" presStyleCnt="0"/>
      <dgm:spPr/>
    </dgm:pt>
    <dgm:pt modelId="{298CD29B-2BC0-41EB-899D-589AEF42029E}" type="pres">
      <dgm:prSet presAssocID="{BF94154F-F19A-464E-AEFB-BDA17856EEEF}" presName="hierChild5" presStyleCnt="0"/>
      <dgm:spPr/>
    </dgm:pt>
    <dgm:pt modelId="{E1D1C313-1AD6-47A7-A210-C4916420C712}" type="pres">
      <dgm:prSet presAssocID="{1F611E0E-EAB0-4475-BA80-B6695BA69FAF}" presName="hierChild5" presStyleCnt="0"/>
      <dgm:spPr/>
    </dgm:pt>
    <dgm:pt modelId="{3D831435-7E85-4DBF-815B-DD77AAFAD1F4}" type="pres">
      <dgm:prSet presAssocID="{826DE74A-45AD-4CC2-9731-EF4B5F59FEB7}" presName="Name37" presStyleLbl="parChTrans1D2" presStyleIdx="1" presStyleCnt="3" custSzX="118699" custSzY="358845"/>
      <dgm:spPr/>
    </dgm:pt>
    <dgm:pt modelId="{CBD9C992-4C23-4052-98AC-3971C85D5328}" type="pres">
      <dgm:prSet presAssocID="{CDB05433-AB20-41A2-887F-4839A44E2B7E}" presName="hierRoot2" presStyleCnt="0">
        <dgm:presLayoutVars>
          <dgm:hierBranch val="init"/>
        </dgm:presLayoutVars>
      </dgm:prSet>
      <dgm:spPr/>
    </dgm:pt>
    <dgm:pt modelId="{1A954FBB-D7C1-49D3-BBF1-9E47505AC4D8}" type="pres">
      <dgm:prSet presAssocID="{CDB05433-AB20-41A2-887F-4839A44E2B7E}" presName="rootComposite" presStyleCnt="0"/>
      <dgm:spPr/>
    </dgm:pt>
    <dgm:pt modelId="{54DE225C-94C3-4DA8-8C75-2F22E22D0994}" type="pres">
      <dgm:prSet presAssocID="{CDB05433-AB20-41A2-887F-4839A44E2B7E}" presName="rootText" presStyleLbl="node2" presStyleIdx="1" presStyleCnt="3" custScaleX="242083" custScaleY="120456" custLinFactNeighborY="12999">
        <dgm:presLayoutVars>
          <dgm:chPref val="3"/>
        </dgm:presLayoutVars>
      </dgm:prSet>
      <dgm:spPr/>
    </dgm:pt>
    <dgm:pt modelId="{74366849-194C-4DE3-A62A-35410E79F5BF}" type="pres">
      <dgm:prSet presAssocID="{CDB05433-AB20-41A2-887F-4839A44E2B7E}" presName="rootConnector" presStyleLbl="node2" presStyleIdx="1" presStyleCnt="3"/>
      <dgm:spPr/>
    </dgm:pt>
    <dgm:pt modelId="{62ACCD63-66F3-43DE-B635-A7D24AEBB3A3}" type="pres">
      <dgm:prSet presAssocID="{CDB05433-AB20-41A2-887F-4839A44E2B7E}" presName="hierChild4" presStyleCnt="0"/>
      <dgm:spPr/>
    </dgm:pt>
    <dgm:pt modelId="{F186FCC6-5CBE-4E1B-9920-9EBF076C8FC3}" type="pres">
      <dgm:prSet presAssocID="{FF10B469-DD96-410E-A394-14C184844F57}" presName="Name37" presStyleLbl="parChTrans1D3" presStyleIdx="1" presStyleCnt="3" custSzX="118699" custSzY="358845"/>
      <dgm:spPr/>
    </dgm:pt>
    <dgm:pt modelId="{B907A645-E181-4405-B336-57D8B62DDAD2}" type="pres">
      <dgm:prSet presAssocID="{79C33AD9-A21B-4B48-B6F0-7E8CA4AC8282}" presName="hierRoot2" presStyleCnt="0">
        <dgm:presLayoutVars>
          <dgm:hierBranch val="init"/>
        </dgm:presLayoutVars>
      </dgm:prSet>
      <dgm:spPr/>
    </dgm:pt>
    <dgm:pt modelId="{D8CB5180-2D66-4833-BB22-9CAD276FC40F}" type="pres">
      <dgm:prSet presAssocID="{79C33AD9-A21B-4B48-B6F0-7E8CA4AC8282}" presName="rootComposite" presStyleCnt="0"/>
      <dgm:spPr/>
    </dgm:pt>
    <dgm:pt modelId="{41A66C06-6C50-4585-B181-AEE4275D09CF}" type="pres">
      <dgm:prSet presAssocID="{79C33AD9-A21B-4B48-B6F0-7E8CA4AC8282}" presName="rootText" presStyleLbl="node3" presStyleIdx="1" presStyleCnt="3" custScaleX="242083" custScaleY="120456" custLinFactNeighborY="35281">
        <dgm:presLayoutVars>
          <dgm:chPref val="3"/>
        </dgm:presLayoutVars>
      </dgm:prSet>
      <dgm:spPr/>
    </dgm:pt>
    <dgm:pt modelId="{D9E15F69-33E3-45EF-9140-C1AA928B5296}" type="pres">
      <dgm:prSet presAssocID="{79C33AD9-A21B-4B48-B6F0-7E8CA4AC8282}" presName="rootConnector" presStyleLbl="node3" presStyleIdx="1" presStyleCnt="3"/>
      <dgm:spPr/>
    </dgm:pt>
    <dgm:pt modelId="{EC2234BF-7BB5-4D94-BCCC-C4B9821E0A29}" type="pres">
      <dgm:prSet presAssocID="{79C33AD9-A21B-4B48-B6F0-7E8CA4AC8282}" presName="hierChild4" presStyleCnt="0"/>
      <dgm:spPr/>
    </dgm:pt>
    <dgm:pt modelId="{3A4DBE5A-115C-46C7-9F6C-2B884096B1C5}" type="pres">
      <dgm:prSet presAssocID="{D3F054DF-ADD6-4159-92BB-60962C83C214}" presName="Name37" presStyleLbl="parChTrans1D4" presStyleIdx="2" presStyleCnt="6" custSzX="413546" custSzY="786042"/>
      <dgm:spPr/>
    </dgm:pt>
    <dgm:pt modelId="{99DACB09-84A3-47AE-914A-E025F94997A5}" type="pres">
      <dgm:prSet presAssocID="{379745FA-9591-463A-BAC7-1C7ECBA4B7E2}" presName="hierRoot2" presStyleCnt="0">
        <dgm:presLayoutVars>
          <dgm:hierBranch val="init"/>
        </dgm:presLayoutVars>
      </dgm:prSet>
      <dgm:spPr/>
    </dgm:pt>
    <dgm:pt modelId="{6D900607-1897-4C0D-A1BB-837BFBEA3529}" type="pres">
      <dgm:prSet presAssocID="{379745FA-9591-463A-BAC7-1C7ECBA4B7E2}" presName="rootComposite" presStyleCnt="0"/>
      <dgm:spPr/>
    </dgm:pt>
    <dgm:pt modelId="{D3748FDD-5085-442E-A1DC-AC0A0C4300BB}" type="pres">
      <dgm:prSet presAssocID="{379745FA-9591-463A-BAC7-1C7ECBA4B7E2}" presName="rootText" presStyleLbl="node4" presStyleIdx="2" presStyleCnt="6" custScaleX="242083" custScaleY="198355" custLinFactNeighborY="59424">
        <dgm:presLayoutVars>
          <dgm:chPref val="3"/>
        </dgm:presLayoutVars>
      </dgm:prSet>
      <dgm:spPr/>
    </dgm:pt>
    <dgm:pt modelId="{4143C606-5E37-4380-9434-737363900723}" type="pres">
      <dgm:prSet presAssocID="{379745FA-9591-463A-BAC7-1C7ECBA4B7E2}" presName="rootConnector" presStyleLbl="node4" presStyleIdx="2" presStyleCnt="6"/>
      <dgm:spPr/>
    </dgm:pt>
    <dgm:pt modelId="{4DEDA6F8-864C-4E6A-8A48-7AC01CC377B9}" type="pres">
      <dgm:prSet presAssocID="{379745FA-9591-463A-BAC7-1C7ECBA4B7E2}" presName="hierChild4" presStyleCnt="0"/>
      <dgm:spPr/>
    </dgm:pt>
    <dgm:pt modelId="{FCF50C3B-C0DD-4615-AC3F-97C304094D91}" type="pres">
      <dgm:prSet presAssocID="{B64AD230-3B35-4F9A-8C03-554309EB217F}" presName="Name37" presStyleLbl="parChTrans1D4" presStyleIdx="3" presStyleCnt="6"/>
      <dgm:spPr/>
    </dgm:pt>
    <dgm:pt modelId="{6597F3A6-82FD-4110-8521-85EA1CD87317}" type="pres">
      <dgm:prSet presAssocID="{E901DBF6-60DC-49D7-B1B1-0630C565E475}" presName="hierRoot2" presStyleCnt="0">
        <dgm:presLayoutVars>
          <dgm:hierBranch val="init"/>
        </dgm:presLayoutVars>
      </dgm:prSet>
      <dgm:spPr/>
    </dgm:pt>
    <dgm:pt modelId="{67CDB96C-6890-43B8-BA02-B99AE4CE6240}" type="pres">
      <dgm:prSet presAssocID="{E901DBF6-60DC-49D7-B1B1-0630C565E475}" presName="rootComposite" presStyleCnt="0"/>
      <dgm:spPr/>
    </dgm:pt>
    <dgm:pt modelId="{E210BE67-7EBD-4283-9DCB-C38EB1552313}" type="pres">
      <dgm:prSet presAssocID="{E901DBF6-60DC-49D7-B1B1-0630C565E475}" presName="rootText" presStyleLbl="node4" presStyleIdx="3" presStyleCnt="6">
        <dgm:presLayoutVars>
          <dgm:chPref val="3"/>
        </dgm:presLayoutVars>
      </dgm:prSet>
      <dgm:spPr/>
    </dgm:pt>
    <dgm:pt modelId="{940A8987-E925-4D27-8274-5C4C3908A4D2}" type="pres">
      <dgm:prSet presAssocID="{E901DBF6-60DC-49D7-B1B1-0630C565E475}" presName="rootConnector" presStyleLbl="node4" presStyleIdx="3" presStyleCnt="6"/>
      <dgm:spPr/>
    </dgm:pt>
    <dgm:pt modelId="{921CEFD5-E8BB-4E39-99A8-8FD9EBE47896}" type="pres">
      <dgm:prSet presAssocID="{E901DBF6-60DC-49D7-B1B1-0630C565E475}" presName="hierChild4" presStyleCnt="0"/>
      <dgm:spPr/>
    </dgm:pt>
    <dgm:pt modelId="{5441E79F-8A7A-4893-9064-963B0303A9BF}" type="pres">
      <dgm:prSet presAssocID="{E901DBF6-60DC-49D7-B1B1-0630C565E475}" presName="hierChild5" presStyleCnt="0"/>
      <dgm:spPr/>
    </dgm:pt>
    <dgm:pt modelId="{BCD01951-3115-4C32-A796-2317F984329B}" type="pres">
      <dgm:prSet presAssocID="{379745FA-9591-463A-BAC7-1C7ECBA4B7E2}" presName="hierChild5" presStyleCnt="0"/>
      <dgm:spPr/>
    </dgm:pt>
    <dgm:pt modelId="{D893213F-30D6-4697-9908-78131DDE4443}" type="pres">
      <dgm:prSet presAssocID="{79C33AD9-A21B-4B48-B6F0-7E8CA4AC8282}" presName="hierChild5" presStyleCnt="0"/>
      <dgm:spPr/>
    </dgm:pt>
    <dgm:pt modelId="{CCDB5E8D-64E0-48DD-A5AA-C6163BD738BF}" type="pres">
      <dgm:prSet presAssocID="{CDB05433-AB20-41A2-887F-4839A44E2B7E}" presName="hierChild5" presStyleCnt="0"/>
      <dgm:spPr/>
    </dgm:pt>
    <dgm:pt modelId="{EE952C19-4F5F-4AF0-9827-682B784E152F}" type="pres">
      <dgm:prSet presAssocID="{D2CD70E9-F584-4BBC-A06B-716BE26BCF26}" presName="Name37" presStyleLbl="parChTrans1D2" presStyleIdx="2" presStyleCnt="3" custSzX="3067430" custSzY="358845"/>
      <dgm:spPr/>
    </dgm:pt>
    <dgm:pt modelId="{C3AEBFF0-A8B1-4FCE-816E-847942740F63}" type="pres">
      <dgm:prSet presAssocID="{E09E0E0E-3224-473A-935C-78A6C911B533}" presName="hierRoot2" presStyleCnt="0">
        <dgm:presLayoutVars>
          <dgm:hierBranch val="init"/>
        </dgm:presLayoutVars>
      </dgm:prSet>
      <dgm:spPr/>
    </dgm:pt>
    <dgm:pt modelId="{7F09FF1B-50D4-4652-BBB6-B33D0D665864}" type="pres">
      <dgm:prSet presAssocID="{E09E0E0E-3224-473A-935C-78A6C911B533}" presName="rootComposite" presStyleCnt="0"/>
      <dgm:spPr/>
    </dgm:pt>
    <dgm:pt modelId="{8716CCEA-B739-4455-85D7-0E0F45A86F6A}" type="pres">
      <dgm:prSet presAssocID="{E09E0E0E-3224-473A-935C-78A6C911B533}" presName="rootText" presStyleLbl="node2" presStyleIdx="2" presStyleCnt="3" custScaleX="242083" custScaleY="120456" custLinFactNeighborY="12999">
        <dgm:presLayoutVars>
          <dgm:chPref val="3"/>
        </dgm:presLayoutVars>
      </dgm:prSet>
      <dgm:spPr/>
    </dgm:pt>
    <dgm:pt modelId="{BA564C7A-085D-46A2-98AC-090B425C9DC2}" type="pres">
      <dgm:prSet presAssocID="{E09E0E0E-3224-473A-935C-78A6C911B533}" presName="rootConnector" presStyleLbl="node2" presStyleIdx="2" presStyleCnt="3"/>
      <dgm:spPr/>
    </dgm:pt>
    <dgm:pt modelId="{12C119E2-8B20-42D4-A1F7-F60E2D99971F}" type="pres">
      <dgm:prSet presAssocID="{E09E0E0E-3224-473A-935C-78A6C911B533}" presName="hierChild4" presStyleCnt="0"/>
      <dgm:spPr/>
    </dgm:pt>
    <dgm:pt modelId="{48C9D637-F2F6-4EB7-B647-C1EE87D12AE7}" type="pres">
      <dgm:prSet presAssocID="{E02772E3-3407-4C0A-BF86-9E789CCDBBF4}" presName="Name37" presStyleLbl="parChTrans1D3" presStyleIdx="2" presStyleCnt="3" custSzX="118699" custSzY="358845"/>
      <dgm:spPr/>
    </dgm:pt>
    <dgm:pt modelId="{17A90A59-696D-4C01-985A-E4338B1FF627}" type="pres">
      <dgm:prSet presAssocID="{6FCF2A20-FE76-4F70-AECA-096B36F88EC8}" presName="hierRoot2" presStyleCnt="0">
        <dgm:presLayoutVars>
          <dgm:hierBranch val="init"/>
        </dgm:presLayoutVars>
      </dgm:prSet>
      <dgm:spPr/>
    </dgm:pt>
    <dgm:pt modelId="{1FBDADF4-635A-4E45-AF56-8A60CC2A1DCB}" type="pres">
      <dgm:prSet presAssocID="{6FCF2A20-FE76-4F70-AECA-096B36F88EC8}" presName="rootComposite" presStyleCnt="0"/>
      <dgm:spPr/>
    </dgm:pt>
    <dgm:pt modelId="{AFB66EC5-6D37-417E-831C-D1E39FCB8317}" type="pres">
      <dgm:prSet presAssocID="{6FCF2A20-FE76-4F70-AECA-096B36F88EC8}" presName="rootText" presStyleLbl="node3" presStyleIdx="2" presStyleCnt="3" custScaleX="242083" custScaleY="120456" custLinFactNeighborY="35281">
        <dgm:presLayoutVars>
          <dgm:chPref val="3"/>
        </dgm:presLayoutVars>
      </dgm:prSet>
      <dgm:spPr/>
    </dgm:pt>
    <dgm:pt modelId="{13FE3F30-8606-4910-8FF4-95537CCB4083}" type="pres">
      <dgm:prSet presAssocID="{6FCF2A20-FE76-4F70-AECA-096B36F88EC8}" presName="rootConnector" presStyleLbl="node3" presStyleIdx="2" presStyleCnt="3"/>
      <dgm:spPr/>
    </dgm:pt>
    <dgm:pt modelId="{A835E32B-EF8F-4A4F-9C86-BBA929D6EE96}" type="pres">
      <dgm:prSet presAssocID="{6FCF2A20-FE76-4F70-AECA-096B36F88EC8}" presName="hierChild4" presStyleCnt="0"/>
      <dgm:spPr/>
    </dgm:pt>
    <dgm:pt modelId="{E84656D8-3CE2-471B-8FEE-118AF26CC034}" type="pres">
      <dgm:prSet presAssocID="{CF4E9356-A21F-4E60-AEB4-C60D683373E2}" presName="Name37" presStyleLbl="parChTrans1D4" presStyleIdx="4" presStyleCnt="6" custSzX="413546" custSzY="786042"/>
      <dgm:spPr/>
    </dgm:pt>
    <dgm:pt modelId="{AD7274D2-45DF-4C25-8682-6DFC98831AAE}" type="pres">
      <dgm:prSet presAssocID="{8FFE751A-328B-4CF9-8DB6-67E7D7194CE3}" presName="hierRoot2" presStyleCnt="0">
        <dgm:presLayoutVars>
          <dgm:hierBranch val="init"/>
        </dgm:presLayoutVars>
      </dgm:prSet>
      <dgm:spPr/>
    </dgm:pt>
    <dgm:pt modelId="{CF7198CD-8FB2-441A-985D-012F928BC409}" type="pres">
      <dgm:prSet presAssocID="{8FFE751A-328B-4CF9-8DB6-67E7D7194CE3}" presName="rootComposite" presStyleCnt="0"/>
      <dgm:spPr/>
    </dgm:pt>
    <dgm:pt modelId="{306BD66F-5FA0-4CE8-8BED-4268FFC0B3B0}" type="pres">
      <dgm:prSet presAssocID="{8FFE751A-328B-4CF9-8DB6-67E7D7194CE3}" presName="rootText" presStyleLbl="node4" presStyleIdx="4" presStyleCnt="6" custScaleX="242083" custScaleY="198355" custLinFactNeighborY="59424">
        <dgm:presLayoutVars>
          <dgm:chPref val="3"/>
        </dgm:presLayoutVars>
      </dgm:prSet>
      <dgm:spPr/>
    </dgm:pt>
    <dgm:pt modelId="{74C3B1B6-35E9-4D13-A389-E95AE921E4F5}" type="pres">
      <dgm:prSet presAssocID="{8FFE751A-328B-4CF9-8DB6-67E7D7194CE3}" presName="rootConnector" presStyleLbl="node4" presStyleIdx="4" presStyleCnt="6"/>
      <dgm:spPr/>
    </dgm:pt>
    <dgm:pt modelId="{A3A19270-C606-4789-913B-78C76BFF6AE0}" type="pres">
      <dgm:prSet presAssocID="{8FFE751A-328B-4CF9-8DB6-67E7D7194CE3}" presName="hierChild4" presStyleCnt="0"/>
      <dgm:spPr/>
    </dgm:pt>
    <dgm:pt modelId="{98E66A7F-F2A8-4D72-92D1-E3406E685B13}" type="pres">
      <dgm:prSet presAssocID="{2A173F5F-1078-4370-B11F-6ED2E88E1FD2}" presName="Name37" presStyleLbl="parChTrans1D4" presStyleIdx="5" presStyleCnt="6" custSzX="413546" custSzY="1999282"/>
      <dgm:spPr/>
    </dgm:pt>
    <dgm:pt modelId="{75A58963-F775-4759-B7AC-A66776B1E2DF}" type="pres">
      <dgm:prSet presAssocID="{897F65EC-056E-4C6C-A1B6-67A6A6202945}" presName="hierRoot2" presStyleCnt="0">
        <dgm:presLayoutVars>
          <dgm:hierBranch val="init"/>
        </dgm:presLayoutVars>
      </dgm:prSet>
      <dgm:spPr/>
    </dgm:pt>
    <dgm:pt modelId="{07FF2B26-EE9D-40DF-B6AC-72A63102CF51}" type="pres">
      <dgm:prSet presAssocID="{897F65EC-056E-4C6C-A1B6-67A6A6202945}" presName="rootComposite" presStyleCnt="0"/>
      <dgm:spPr/>
    </dgm:pt>
    <dgm:pt modelId="{E2CB8AFE-6502-4E5B-A59F-9191D1D95586}" type="pres">
      <dgm:prSet presAssocID="{897F65EC-056E-4C6C-A1B6-67A6A6202945}" presName="rootText" presStyleLbl="node4" presStyleIdx="5" presStyleCnt="6" custScaleX="242083" custScaleY="120456" custLinFactNeighborY="82838">
        <dgm:presLayoutVars>
          <dgm:chPref val="3"/>
        </dgm:presLayoutVars>
      </dgm:prSet>
      <dgm:spPr/>
    </dgm:pt>
    <dgm:pt modelId="{07646FEF-C411-482F-8D70-579571F0480C}" type="pres">
      <dgm:prSet presAssocID="{897F65EC-056E-4C6C-A1B6-67A6A6202945}" presName="rootConnector" presStyleLbl="node4" presStyleIdx="5" presStyleCnt="6"/>
      <dgm:spPr/>
    </dgm:pt>
    <dgm:pt modelId="{719468D2-2D83-433A-B569-9FBE07F4B611}" type="pres">
      <dgm:prSet presAssocID="{897F65EC-056E-4C6C-A1B6-67A6A6202945}" presName="hierChild4" presStyleCnt="0"/>
      <dgm:spPr/>
    </dgm:pt>
    <dgm:pt modelId="{AF9D8093-A31A-45FD-B839-4DF81F7FC783}" type="pres">
      <dgm:prSet presAssocID="{897F65EC-056E-4C6C-A1B6-67A6A6202945}" presName="hierChild5" presStyleCnt="0"/>
      <dgm:spPr/>
    </dgm:pt>
    <dgm:pt modelId="{103EAB8C-B46F-4281-AF2C-CC75D1B702D8}" type="pres">
      <dgm:prSet presAssocID="{8FFE751A-328B-4CF9-8DB6-67E7D7194CE3}" presName="hierChild5" presStyleCnt="0"/>
      <dgm:spPr/>
    </dgm:pt>
    <dgm:pt modelId="{6A9C0304-CD03-453B-BBA8-507676C696C6}" type="pres">
      <dgm:prSet presAssocID="{6FCF2A20-FE76-4F70-AECA-096B36F88EC8}" presName="hierChild5" presStyleCnt="0"/>
      <dgm:spPr/>
    </dgm:pt>
    <dgm:pt modelId="{BF1F9E32-3240-4272-84D6-68F44B714732}" type="pres">
      <dgm:prSet presAssocID="{E09E0E0E-3224-473A-935C-78A6C911B533}" presName="hierChild5" presStyleCnt="0"/>
      <dgm:spPr/>
    </dgm:pt>
    <dgm:pt modelId="{4D40E24B-27EA-4365-8927-F95D9A8873C9}" type="pres">
      <dgm:prSet presAssocID="{099C8AF3-7536-487F-896E-95D6EA03E6E8}" presName="hierChild3" presStyleCnt="0"/>
      <dgm:spPr/>
    </dgm:pt>
  </dgm:ptLst>
  <dgm:cxnLst>
    <dgm:cxn modelId="{1E30CE17-3721-4B36-9A78-36EC361798CD}" type="presOf" srcId="{2A173F5F-1078-4370-B11F-6ED2E88E1FD2}" destId="{98E66A7F-F2A8-4D72-92D1-E3406E685B13}" srcOrd="0" destOrd="0" presId="urn:microsoft.com/office/officeart/2005/8/layout/orgChart1"/>
    <dgm:cxn modelId="{6A901720-02CA-42EE-92F1-A9547B03657E}" type="presOf" srcId="{366AA40F-3149-43E8-B2BF-EE869428FF97}" destId="{3FEDDE3F-C1FB-44CE-9328-C8572EFE9EC5}" srcOrd="0" destOrd="0" presId="urn:microsoft.com/office/officeart/2005/8/layout/orgChart1"/>
    <dgm:cxn modelId="{02C9D720-8354-4EE2-8288-DB3636B30BF7}" type="presOf" srcId="{897F65EC-056E-4C6C-A1B6-67A6A6202945}" destId="{07646FEF-C411-482F-8D70-579571F0480C}" srcOrd="1" destOrd="0" presId="urn:microsoft.com/office/officeart/2005/8/layout/orgChart1"/>
    <dgm:cxn modelId="{60F80123-2486-4B05-AC18-9DE9FDF7E79E}" type="presOf" srcId="{8FFE751A-328B-4CF9-8DB6-67E7D7194CE3}" destId="{306BD66F-5FA0-4CE8-8BED-4268FFC0B3B0}" srcOrd="0" destOrd="0" presId="urn:microsoft.com/office/officeart/2005/8/layout/orgChart1"/>
    <dgm:cxn modelId="{9A6DCC27-ADFD-4019-804E-812EF6DB8291}" type="presOf" srcId="{D3F054DF-ADD6-4159-92BB-60962C83C214}" destId="{3A4DBE5A-115C-46C7-9F6C-2B884096B1C5}" srcOrd="0" destOrd="0" presId="urn:microsoft.com/office/officeart/2005/8/layout/orgChart1"/>
    <dgm:cxn modelId="{64AFB42B-D015-414A-A7C6-36A86C3573A9}" type="presOf" srcId="{B64AD230-3B35-4F9A-8C03-554309EB217F}" destId="{FCF50C3B-C0DD-4615-AC3F-97C304094D91}" srcOrd="0" destOrd="0" presId="urn:microsoft.com/office/officeart/2005/8/layout/orgChart1"/>
    <dgm:cxn modelId="{A815C42B-5826-4D3F-AAEA-BAA3729EF13D}" type="presOf" srcId="{E901DBF6-60DC-49D7-B1B1-0630C565E475}" destId="{E210BE67-7EBD-4283-9DCB-C38EB1552313}" srcOrd="0" destOrd="0" presId="urn:microsoft.com/office/officeart/2005/8/layout/orgChart1"/>
    <dgm:cxn modelId="{782FF72C-D74C-4656-BBCC-996CB4D4827E}" srcId="{6FCF2A20-FE76-4F70-AECA-096B36F88EC8}" destId="{8FFE751A-328B-4CF9-8DB6-67E7D7194CE3}" srcOrd="0" destOrd="0" parTransId="{CF4E9356-A21F-4E60-AEB4-C60D683373E2}" sibTransId="{02A54B8E-9AAA-4496-9418-8B4A268D6012}"/>
    <dgm:cxn modelId="{08BF4233-10F5-4B25-A037-D874097F243A}" type="presOf" srcId="{897F65EC-056E-4C6C-A1B6-67A6A6202945}" destId="{E2CB8AFE-6502-4E5B-A59F-9191D1D95586}" srcOrd="0" destOrd="0" presId="urn:microsoft.com/office/officeart/2005/8/layout/orgChart1"/>
    <dgm:cxn modelId="{4474EF34-5785-4502-A056-15141A65CD47}" srcId="{099C8AF3-7536-487F-896E-95D6EA03E6E8}" destId="{E09E0E0E-3224-473A-935C-78A6C911B533}" srcOrd="2" destOrd="0" parTransId="{D2CD70E9-F584-4BBC-A06B-716BE26BCF26}" sibTransId="{E7AEAD14-83CB-4685-802C-1B8DD34EF530}"/>
    <dgm:cxn modelId="{94329F35-0A4A-4129-A9D8-1B06A651D0F0}" type="presOf" srcId="{D7B7BBE3-ED22-4F55-8AAD-0909A699A11D}" destId="{39A05CF4-0A2B-41C0-8377-E422BDEEC241}" srcOrd="0" destOrd="0" presId="urn:microsoft.com/office/officeart/2005/8/layout/orgChart1"/>
    <dgm:cxn modelId="{C19FE836-2109-4102-8278-F3F43EA45C27}" type="presOf" srcId="{BF94154F-F19A-464E-AEFB-BDA17856EEEF}" destId="{F84DBB5D-4979-4E8E-A5B5-14F689E7B9E4}" srcOrd="0" destOrd="0" presId="urn:microsoft.com/office/officeart/2005/8/layout/orgChart1"/>
    <dgm:cxn modelId="{65BEFD37-483A-4764-B5E0-500EBF8AD028}" type="presOf" srcId="{620E55FA-C985-4CDD-ACDB-735F3364B59D}" destId="{FA2FDCD9-A6D3-4FCA-AECE-889E4707C3D6}" srcOrd="0" destOrd="0" presId="urn:microsoft.com/office/officeart/2005/8/layout/orgChart1"/>
    <dgm:cxn modelId="{1885B03D-93EA-45E0-8CEB-980597E2EE2C}" type="presOf" srcId="{826DE74A-45AD-4CC2-9731-EF4B5F59FEB7}" destId="{3D831435-7E85-4DBF-815B-DD77AAFAD1F4}" srcOrd="0" destOrd="0" presId="urn:microsoft.com/office/officeart/2005/8/layout/orgChart1"/>
    <dgm:cxn modelId="{FF3FB73D-D941-4A99-ACE9-607EFBD78AA8}" srcId="{620E55FA-C985-4CDD-ACDB-735F3364B59D}" destId="{099C8AF3-7536-487F-896E-95D6EA03E6E8}" srcOrd="0" destOrd="0" parTransId="{D00A6F4E-5621-403A-92C4-48DC8766B706}" sibTransId="{4BA9E2C3-5BFB-455D-8411-F3E86EE6A6C2}"/>
    <dgm:cxn modelId="{4E05F85C-E54B-492E-BBDD-8130A8305A62}" type="presOf" srcId="{E09E0E0E-3224-473A-935C-78A6C911B533}" destId="{BA564C7A-085D-46A2-98AC-090B425C9DC2}" srcOrd="1" destOrd="0" presId="urn:microsoft.com/office/officeart/2005/8/layout/orgChart1"/>
    <dgm:cxn modelId="{52337267-4C8E-4040-A38B-07224CACECB3}" type="presOf" srcId="{CDB05433-AB20-41A2-887F-4839A44E2B7E}" destId="{74366849-194C-4DE3-A62A-35410E79F5BF}" srcOrd="1" destOrd="0" presId="urn:microsoft.com/office/officeart/2005/8/layout/orgChart1"/>
    <dgm:cxn modelId="{EAF73848-EEEE-4B8B-BB66-430BBD4CD14B}" type="presOf" srcId="{1F611E0E-EAB0-4475-BA80-B6695BA69FAF}" destId="{A8120D66-E80A-48CC-9C61-883515CCAF39}" srcOrd="0" destOrd="0" presId="urn:microsoft.com/office/officeart/2005/8/layout/orgChart1"/>
    <dgm:cxn modelId="{F4128B49-A031-4F9C-8FFF-2CECA8174E90}" type="presOf" srcId="{7B28968D-1712-4E40-87FE-3E430AD99031}" destId="{E895F7AB-D9CA-4F52-B2FD-C9352DC14C57}" srcOrd="0" destOrd="0" presId="urn:microsoft.com/office/officeart/2005/8/layout/orgChart1"/>
    <dgm:cxn modelId="{08DBE76F-0AE7-4DFA-8B6D-E7AE122184E3}" type="presOf" srcId="{099C8AF3-7536-487F-896E-95D6EA03E6E8}" destId="{79D35963-583C-4898-A09F-4AB9B0C5DC38}" srcOrd="0" destOrd="0" presId="urn:microsoft.com/office/officeart/2005/8/layout/orgChart1"/>
    <dgm:cxn modelId="{206F7F52-4BC6-43C9-AF56-0FFE3FF7695D}" type="presOf" srcId="{379745FA-9591-463A-BAC7-1C7ECBA4B7E2}" destId="{4143C606-5E37-4380-9434-737363900723}" srcOrd="1" destOrd="0" presId="urn:microsoft.com/office/officeart/2005/8/layout/orgChart1"/>
    <dgm:cxn modelId="{A093F458-7ADE-4CD4-A773-3E45F341646B}" srcId="{099C8AF3-7536-487F-896E-95D6EA03E6E8}" destId="{CDB05433-AB20-41A2-887F-4839A44E2B7E}" srcOrd="1" destOrd="0" parTransId="{826DE74A-45AD-4CC2-9731-EF4B5F59FEB7}" sibTransId="{C2A32D7D-A8A3-4C34-9697-1D0BFCFCB496}"/>
    <dgm:cxn modelId="{A44B9779-48C2-47F3-B1C5-947098F28128}" srcId="{E09E0E0E-3224-473A-935C-78A6C911B533}" destId="{6FCF2A20-FE76-4F70-AECA-096B36F88EC8}" srcOrd="0" destOrd="0" parTransId="{E02772E3-3407-4C0A-BF86-9E789CCDBBF4}" sibTransId="{C0AF4419-8964-449D-835F-C03882C1B5D9}"/>
    <dgm:cxn modelId="{7B40707B-92B4-4BA8-8719-31333325FAC9}" srcId="{79C33AD9-A21B-4B48-B6F0-7E8CA4AC8282}" destId="{379745FA-9591-463A-BAC7-1C7ECBA4B7E2}" srcOrd="0" destOrd="0" parTransId="{D3F054DF-ADD6-4159-92BB-60962C83C214}" sibTransId="{52709E00-63FA-4E11-83F9-7B151FF933A6}"/>
    <dgm:cxn modelId="{3765C57C-C9BC-4F72-B435-BF1F2D058555}" srcId="{099C8AF3-7536-487F-896E-95D6EA03E6E8}" destId="{1F611E0E-EAB0-4475-BA80-B6695BA69FAF}" srcOrd="0" destOrd="0" parTransId="{B712A632-095A-42C9-B7A9-055E6BAB7A34}" sibTransId="{69213F0E-A34F-49B4-B14F-323DF5B05714}"/>
    <dgm:cxn modelId="{C502C77C-2358-482E-A3D7-E286451FA283}" type="presOf" srcId="{79C33AD9-A21B-4B48-B6F0-7E8CA4AC8282}" destId="{41A66C06-6C50-4585-B181-AEE4275D09CF}" srcOrd="0" destOrd="0" presId="urn:microsoft.com/office/officeart/2005/8/layout/orgChart1"/>
    <dgm:cxn modelId="{B5F63C86-5AF3-459D-A800-31F4B7232587}" srcId="{8FFE751A-328B-4CF9-8DB6-67E7D7194CE3}" destId="{897F65EC-056E-4C6C-A1B6-67A6A6202945}" srcOrd="0" destOrd="0" parTransId="{2A173F5F-1078-4370-B11F-6ED2E88E1FD2}" sibTransId="{A3F93209-DE9C-4DE8-83E3-1D51267CEDA8}"/>
    <dgm:cxn modelId="{CAE4918E-77B4-44B0-94DE-D9EA9590A6C3}" type="presOf" srcId="{79C33AD9-A21B-4B48-B6F0-7E8CA4AC8282}" destId="{D9E15F69-33E3-45EF-9140-C1AA928B5296}" srcOrd="1" destOrd="0" presId="urn:microsoft.com/office/officeart/2005/8/layout/orgChart1"/>
    <dgm:cxn modelId="{B5000495-AA91-4132-82AA-5B973B33E02C}" type="presOf" srcId="{E09E0E0E-3224-473A-935C-78A6C911B533}" destId="{8716CCEA-B739-4455-85D7-0E0F45A86F6A}" srcOrd="0" destOrd="0" presId="urn:microsoft.com/office/officeart/2005/8/layout/orgChart1"/>
    <dgm:cxn modelId="{E236239A-05F9-403E-AD7B-4A3EFE964606}" type="presOf" srcId="{E901DBF6-60DC-49D7-B1B1-0630C565E475}" destId="{940A8987-E925-4D27-8274-5C4C3908A4D2}" srcOrd="1" destOrd="0" presId="urn:microsoft.com/office/officeart/2005/8/layout/orgChart1"/>
    <dgm:cxn modelId="{83A4BA9A-7482-4221-BA7A-AC89C15997C8}" type="presOf" srcId="{CF4E9356-A21F-4E60-AEB4-C60D683373E2}" destId="{E84656D8-3CE2-471B-8FEE-118AF26CC034}" srcOrd="0" destOrd="0" presId="urn:microsoft.com/office/officeart/2005/8/layout/orgChart1"/>
    <dgm:cxn modelId="{BA17709B-9AF9-45F2-B7B0-CD984A4F2C64}" type="presOf" srcId="{2F59632E-8E89-406F-965D-DAFCA32A0418}" destId="{8FE2C077-A6DB-40F6-85B8-04856C80DB7F}" srcOrd="0" destOrd="0" presId="urn:microsoft.com/office/officeart/2005/8/layout/orgChart1"/>
    <dgm:cxn modelId="{A01213A0-30CF-45BF-88AA-DCFCC97D3260}" type="presOf" srcId="{6FCF2A20-FE76-4F70-AECA-096B36F88EC8}" destId="{AFB66EC5-6D37-417E-831C-D1E39FCB8317}" srcOrd="0" destOrd="0" presId="urn:microsoft.com/office/officeart/2005/8/layout/orgChart1"/>
    <dgm:cxn modelId="{DB7FB4A1-C923-47CB-80C4-BF02B5A0CEAB}" srcId="{CDB05433-AB20-41A2-887F-4839A44E2B7E}" destId="{79C33AD9-A21B-4B48-B6F0-7E8CA4AC8282}" srcOrd="0" destOrd="0" parTransId="{FF10B469-DD96-410E-A394-14C184844F57}" sibTransId="{D8526504-81D1-44FC-AECE-6EF65542DDB6}"/>
    <dgm:cxn modelId="{EDAE45A9-3087-4F61-87A0-9277B8DF4997}" type="presOf" srcId="{6663C129-83EA-4B2B-8286-853980FA6C60}" destId="{4E2E2C7D-6216-4F7F-8157-0C20E8AA7EE2}" srcOrd="1" destOrd="0" presId="urn:microsoft.com/office/officeart/2005/8/layout/orgChart1"/>
    <dgm:cxn modelId="{4B484DAA-533C-42CE-A681-3FBEEDEA0FFA}" type="presOf" srcId="{B712A632-095A-42C9-B7A9-055E6BAB7A34}" destId="{C9B4FDBA-9F7A-4E58-B439-4D413297E876}" srcOrd="0" destOrd="0" presId="urn:microsoft.com/office/officeart/2005/8/layout/orgChart1"/>
    <dgm:cxn modelId="{430283AB-B56D-4A79-B0BD-3333ACC10D69}" type="presOf" srcId="{6663C129-83EA-4B2B-8286-853980FA6C60}" destId="{F408E114-7F2A-45FF-A5FC-7F043B9616C1}" srcOrd="0" destOrd="0" presId="urn:microsoft.com/office/officeart/2005/8/layout/orgChart1"/>
    <dgm:cxn modelId="{E847C5AC-F223-45B4-81C0-CEFC00CAF69C}" type="presOf" srcId="{1F611E0E-EAB0-4475-BA80-B6695BA69FAF}" destId="{49966651-FEA9-44A6-94F4-8914AE133C6A}" srcOrd="1" destOrd="0" presId="urn:microsoft.com/office/officeart/2005/8/layout/orgChart1"/>
    <dgm:cxn modelId="{505154B2-8300-4F5E-866E-35C0789331E5}" type="presOf" srcId="{FF10B469-DD96-410E-A394-14C184844F57}" destId="{F186FCC6-5CBE-4E1B-9920-9EBF076C8FC3}" srcOrd="0" destOrd="0" presId="urn:microsoft.com/office/officeart/2005/8/layout/orgChart1"/>
    <dgm:cxn modelId="{48B455B9-9694-420C-AEBC-36E6F1F2078B}" type="presOf" srcId="{CDB05433-AB20-41A2-887F-4839A44E2B7E}" destId="{54DE225C-94C3-4DA8-8C75-2F22E22D0994}" srcOrd="0" destOrd="0" presId="urn:microsoft.com/office/officeart/2005/8/layout/orgChart1"/>
    <dgm:cxn modelId="{291DCCBF-1F06-4808-A479-571A9D03A51B}" type="presOf" srcId="{BF94154F-F19A-464E-AEFB-BDA17856EEEF}" destId="{C09A00A0-34C9-4314-9890-88FA9C3D7F40}" srcOrd="1" destOrd="0" presId="urn:microsoft.com/office/officeart/2005/8/layout/orgChart1"/>
    <dgm:cxn modelId="{2D1D25D5-2950-40F3-BB09-A7EFA9D3B68D}" srcId="{379745FA-9591-463A-BAC7-1C7ECBA4B7E2}" destId="{E901DBF6-60DC-49D7-B1B1-0630C565E475}" srcOrd="0" destOrd="0" parTransId="{B64AD230-3B35-4F9A-8C03-554309EB217F}" sibTransId="{703EB3B1-C805-4891-983B-2A21934DB1A9}"/>
    <dgm:cxn modelId="{5A1247D7-EF6D-4839-8F9E-A2DC4BFAB34A}" type="presOf" srcId="{099C8AF3-7536-487F-896E-95D6EA03E6E8}" destId="{77F165AF-310C-4102-B1C2-87C663B0A89A}" srcOrd="1" destOrd="0" presId="urn:microsoft.com/office/officeart/2005/8/layout/orgChart1"/>
    <dgm:cxn modelId="{1798F9DA-C178-49F6-965E-6D9EF5C1028B}" type="presOf" srcId="{D7B7BBE3-ED22-4F55-8AAD-0909A699A11D}" destId="{53434FC4-50B4-4A17-9722-917D4F84ED30}" srcOrd="1" destOrd="0" presId="urn:microsoft.com/office/officeart/2005/8/layout/orgChart1"/>
    <dgm:cxn modelId="{162272E0-76CC-48F5-A4FD-A73C38C7C333}" srcId="{BF94154F-F19A-464E-AEFB-BDA17856EEEF}" destId="{D7B7BBE3-ED22-4F55-8AAD-0909A699A11D}" srcOrd="0" destOrd="0" parTransId="{2F59632E-8E89-406F-965D-DAFCA32A0418}" sibTransId="{3E733C22-FE42-4EA5-A430-3F73B4C91EBA}"/>
    <dgm:cxn modelId="{6A025DE2-8588-42DE-A10D-4DED89FD6C92}" type="presOf" srcId="{6FCF2A20-FE76-4F70-AECA-096B36F88EC8}" destId="{13FE3F30-8606-4910-8FF4-95537CCB4083}" srcOrd="1" destOrd="0" presId="urn:microsoft.com/office/officeart/2005/8/layout/orgChart1"/>
    <dgm:cxn modelId="{4355E9E4-AA84-4EF6-97AB-C5DC10EF2FAF}" srcId="{BF94154F-F19A-464E-AEFB-BDA17856EEEF}" destId="{6663C129-83EA-4B2B-8286-853980FA6C60}" srcOrd="1" destOrd="0" parTransId="{366AA40F-3149-43E8-B2BF-EE869428FF97}" sibTransId="{EC4568D4-3805-4693-B6AD-35CD57D26263}"/>
    <dgm:cxn modelId="{1FB2D2E6-705B-41B2-A248-34E21F716A98}" type="presOf" srcId="{379745FA-9591-463A-BAC7-1C7ECBA4B7E2}" destId="{D3748FDD-5085-442E-A1DC-AC0A0C4300BB}" srcOrd="0" destOrd="0" presId="urn:microsoft.com/office/officeart/2005/8/layout/orgChart1"/>
    <dgm:cxn modelId="{1D4D79EA-49EC-4D2F-93FA-6CA8ADF803C5}" type="presOf" srcId="{D2CD70E9-F584-4BBC-A06B-716BE26BCF26}" destId="{EE952C19-4F5F-4AF0-9827-682B784E152F}" srcOrd="0" destOrd="0" presId="urn:microsoft.com/office/officeart/2005/8/layout/orgChart1"/>
    <dgm:cxn modelId="{F3DC3DF0-FA96-44A9-B4D8-B59FFE53E989}" type="presOf" srcId="{8FFE751A-328B-4CF9-8DB6-67E7D7194CE3}" destId="{74C3B1B6-35E9-4D13-A389-E95AE921E4F5}" srcOrd="1" destOrd="0" presId="urn:microsoft.com/office/officeart/2005/8/layout/orgChart1"/>
    <dgm:cxn modelId="{F1FB30F5-D18F-4BE8-BF6F-7C2C9C0B770E}" type="presOf" srcId="{E02772E3-3407-4C0A-BF86-9E789CCDBBF4}" destId="{48C9D637-F2F6-4EB7-B647-C1EE87D12AE7}" srcOrd="0" destOrd="0" presId="urn:microsoft.com/office/officeart/2005/8/layout/orgChart1"/>
    <dgm:cxn modelId="{B30F08F7-30F5-4861-8E4A-034EAB0189B5}" srcId="{1F611E0E-EAB0-4475-BA80-B6695BA69FAF}" destId="{BF94154F-F19A-464E-AEFB-BDA17856EEEF}" srcOrd="0" destOrd="0" parTransId="{7B28968D-1712-4E40-87FE-3E430AD99031}" sibTransId="{540A897B-76DD-4CA0-ADE4-B9A817B7EC0F}"/>
    <dgm:cxn modelId="{10A43DA8-C230-4D37-AA1E-319DFDBEF596}" type="presParOf" srcId="{FA2FDCD9-A6D3-4FCA-AECE-889E4707C3D6}" destId="{F0EB3CF8-F640-4A5B-A01E-E3E30C308F2C}" srcOrd="0" destOrd="0" presId="urn:microsoft.com/office/officeart/2005/8/layout/orgChart1"/>
    <dgm:cxn modelId="{9D58B2B4-F68B-43F5-BB9B-D0B7184E93C0}" type="presParOf" srcId="{F0EB3CF8-F640-4A5B-A01E-E3E30C308F2C}" destId="{6EEC0959-4A25-4293-9C16-6DEDBDD3D627}" srcOrd="0" destOrd="0" presId="urn:microsoft.com/office/officeart/2005/8/layout/orgChart1"/>
    <dgm:cxn modelId="{59F68DBB-0B72-4341-947F-337957F2C816}" type="presParOf" srcId="{6EEC0959-4A25-4293-9C16-6DEDBDD3D627}" destId="{79D35963-583C-4898-A09F-4AB9B0C5DC38}" srcOrd="0" destOrd="0" presId="urn:microsoft.com/office/officeart/2005/8/layout/orgChart1"/>
    <dgm:cxn modelId="{15110150-14B4-439A-ACAE-9CEA870610BD}" type="presParOf" srcId="{6EEC0959-4A25-4293-9C16-6DEDBDD3D627}" destId="{77F165AF-310C-4102-B1C2-87C663B0A89A}" srcOrd="1" destOrd="0" presId="urn:microsoft.com/office/officeart/2005/8/layout/orgChart1"/>
    <dgm:cxn modelId="{E47690E8-BF14-48C0-B31C-0842FC7BFCAB}" type="presParOf" srcId="{F0EB3CF8-F640-4A5B-A01E-E3E30C308F2C}" destId="{CE878BB6-5569-4C23-BD0E-3F9E246AC1E3}" srcOrd="1" destOrd="0" presId="urn:microsoft.com/office/officeart/2005/8/layout/orgChart1"/>
    <dgm:cxn modelId="{35308347-280F-4C2F-8B3F-9CAE9D3174CC}" type="presParOf" srcId="{CE878BB6-5569-4C23-BD0E-3F9E246AC1E3}" destId="{C9B4FDBA-9F7A-4E58-B439-4D413297E876}" srcOrd="0" destOrd="0" presId="urn:microsoft.com/office/officeart/2005/8/layout/orgChart1"/>
    <dgm:cxn modelId="{0FD6C5DC-FDBB-482E-94E5-7A35689C36F9}" type="presParOf" srcId="{CE878BB6-5569-4C23-BD0E-3F9E246AC1E3}" destId="{2D1BC121-5EEB-4C25-9585-DD1C50A1BDC8}" srcOrd="1" destOrd="0" presId="urn:microsoft.com/office/officeart/2005/8/layout/orgChart1"/>
    <dgm:cxn modelId="{22589614-A23A-4329-906E-0C82EE191F27}" type="presParOf" srcId="{2D1BC121-5EEB-4C25-9585-DD1C50A1BDC8}" destId="{E70B4F98-23CB-46A2-8478-9B4BC147E463}" srcOrd="0" destOrd="0" presId="urn:microsoft.com/office/officeart/2005/8/layout/orgChart1"/>
    <dgm:cxn modelId="{3F07BED7-38B0-4806-9496-79BFD099A273}" type="presParOf" srcId="{E70B4F98-23CB-46A2-8478-9B4BC147E463}" destId="{A8120D66-E80A-48CC-9C61-883515CCAF39}" srcOrd="0" destOrd="0" presId="urn:microsoft.com/office/officeart/2005/8/layout/orgChart1"/>
    <dgm:cxn modelId="{293D2742-9DD2-4AFE-AAF9-FBAD2D3B813A}" type="presParOf" srcId="{E70B4F98-23CB-46A2-8478-9B4BC147E463}" destId="{49966651-FEA9-44A6-94F4-8914AE133C6A}" srcOrd="1" destOrd="0" presId="urn:microsoft.com/office/officeart/2005/8/layout/orgChart1"/>
    <dgm:cxn modelId="{474AEF2B-CF38-4D07-939C-1C0F29073EF5}" type="presParOf" srcId="{2D1BC121-5EEB-4C25-9585-DD1C50A1BDC8}" destId="{A0D3AFC7-0DD6-4446-9540-A812E2835170}" srcOrd="1" destOrd="0" presId="urn:microsoft.com/office/officeart/2005/8/layout/orgChart1"/>
    <dgm:cxn modelId="{6D6ACDB1-6975-44DE-AAFA-CDD9650E5B66}" type="presParOf" srcId="{A0D3AFC7-0DD6-4446-9540-A812E2835170}" destId="{E895F7AB-D9CA-4F52-B2FD-C9352DC14C57}" srcOrd="0" destOrd="0" presId="urn:microsoft.com/office/officeart/2005/8/layout/orgChart1"/>
    <dgm:cxn modelId="{0D37DD66-E384-492F-BBFE-748BFC8F8B7F}" type="presParOf" srcId="{A0D3AFC7-0DD6-4446-9540-A812E2835170}" destId="{0779B07E-BAA6-4AD1-9888-01E80D8A2971}" srcOrd="1" destOrd="0" presId="urn:microsoft.com/office/officeart/2005/8/layout/orgChart1"/>
    <dgm:cxn modelId="{51956F4C-3085-4616-B3AA-7E94CA0ACE69}" type="presParOf" srcId="{0779B07E-BAA6-4AD1-9888-01E80D8A2971}" destId="{DBBC410B-99F9-4D79-A4A0-041A9523C6F1}" srcOrd="0" destOrd="0" presId="urn:microsoft.com/office/officeart/2005/8/layout/orgChart1"/>
    <dgm:cxn modelId="{3034F997-17A4-4DF5-BD95-4D93E63F2F39}" type="presParOf" srcId="{DBBC410B-99F9-4D79-A4A0-041A9523C6F1}" destId="{F84DBB5D-4979-4E8E-A5B5-14F689E7B9E4}" srcOrd="0" destOrd="0" presId="urn:microsoft.com/office/officeart/2005/8/layout/orgChart1"/>
    <dgm:cxn modelId="{B3412D1F-6BAF-4343-AB75-E55E25F24671}" type="presParOf" srcId="{DBBC410B-99F9-4D79-A4A0-041A9523C6F1}" destId="{C09A00A0-34C9-4314-9890-88FA9C3D7F40}" srcOrd="1" destOrd="0" presId="urn:microsoft.com/office/officeart/2005/8/layout/orgChart1"/>
    <dgm:cxn modelId="{0FBE7935-A79A-4BD1-80EC-8653C687CD70}" type="presParOf" srcId="{0779B07E-BAA6-4AD1-9888-01E80D8A2971}" destId="{7DA3F247-4AD6-4E60-A87D-450FA6F7ECF0}" srcOrd="1" destOrd="0" presId="urn:microsoft.com/office/officeart/2005/8/layout/orgChart1"/>
    <dgm:cxn modelId="{0EEE8C35-01AA-40C3-A787-6063AA501348}" type="presParOf" srcId="{7DA3F247-4AD6-4E60-A87D-450FA6F7ECF0}" destId="{8FE2C077-A6DB-40F6-85B8-04856C80DB7F}" srcOrd="0" destOrd="0" presId="urn:microsoft.com/office/officeart/2005/8/layout/orgChart1"/>
    <dgm:cxn modelId="{A17B69E6-DD90-4E4A-9E4B-909FE42CFBD4}" type="presParOf" srcId="{7DA3F247-4AD6-4E60-A87D-450FA6F7ECF0}" destId="{BBD5DCBC-5A7D-491A-8E91-FF550100A6E1}" srcOrd="1" destOrd="0" presId="urn:microsoft.com/office/officeart/2005/8/layout/orgChart1"/>
    <dgm:cxn modelId="{D3F579C7-94B2-44DC-B190-6D0203189ABB}" type="presParOf" srcId="{BBD5DCBC-5A7D-491A-8E91-FF550100A6E1}" destId="{A3D813AF-3C8D-4B26-A3B1-ABE1408D3028}" srcOrd="0" destOrd="0" presId="urn:microsoft.com/office/officeart/2005/8/layout/orgChart1"/>
    <dgm:cxn modelId="{CDC20EF6-0456-4CC0-8ADC-13D8588CBD65}" type="presParOf" srcId="{A3D813AF-3C8D-4B26-A3B1-ABE1408D3028}" destId="{39A05CF4-0A2B-41C0-8377-E422BDEEC241}" srcOrd="0" destOrd="0" presId="urn:microsoft.com/office/officeart/2005/8/layout/orgChart1"/>
    <dgm:cxn modelId="{30A7902E-40C0-46FD-8078-6A560C4093E1}" type="presParOf" srcId="{A3D813AF-3C8D-4B26-A3B1-ABE1408D3028}" destId="{53434FC4-50B4-4A17-9722-917D4F84ED30}" srcOrd="1" destOrd="0" presId="urn:microsoft.com/office/officeart/2005/8/layout/orgChart1"/>
    <dgm:cxn modelId="{162BCBDE-9D8A-470D-8D64-36533089B434}" type="presParOf" srcId="{BBD5DCBC-5A7D-491A-8E91-FF550100A6E1}" destId="{2AC3690C-2CD3-4DE7-8264-A2380CC3D16B}" srcOrd="1" destOrd="0" presId="urn:microsoft.com/office/officeart/2005/8/layout/orgChart1"/>
    <dgm:cxn modelId="{97E54765-1571-4C51-9849-276E0CF768FB}" type="presParOf" srcId="{BBD5DCBC-5A7D-491A-8E91-FF550100A6E1}" destId="{C5E84267-1B52-4B27-AC69-C26C7EA4BF86}" srcOrd="2" destOrd="0" presId="urn:microsoft.com/office/officeart/2005/8/layout/orgChart1"/>
    <dgm:cxn modelId="{39671609-5959-4816-B13C-3B91E2A0DA0E}" type="presParOf" srcId="{7DA3F247-4AD6-4E60-A87D-450FA6F7ECF0}" destId="{3FEDDE3F-C1FB-44CE-9328-C8572EFE9EC5}" srcOrd="2" destOrd="0" presId="urn:microsoft.com/office/officeart/2005/8/layout/orgChart1"/>
    <dgm:cxn modelId="{8714024D-DE6C-4B64-BC4D-AC59475FA775}" type="presParOf" srcId="{7DA3F247-4AD6-4E60-A87D-450FA6F7ECF0}" destId="{F5900F64-DF53-40CD-8D92-21DC2B03C3F5}" srcOrd="3" destOrd="0" presId="urn:microsoft.com/office/officeart/2005/8/layout/orgChart1"/>
    <dgm:cxn modelId="{88431A0A-93E6-4C56-A529-04F902F9853E}" type="presParOf" srcId="{F5900F64-DF53-40CD-8D92-21DC2B03C3F5}" destId="{D7B5FFB0-0858-4E14-975A-3FDDD7F63970}" srcOrd="0" destOrd="0" presId="urn:microsoft.com/office/officeart/2005/8/layout/orgChart1"/>
    <dgm:cxn modelId="{AFFEC1F0-1107-49B3-AAEB-3B2A989C3173}" type="presParOf" srcId="{D7B5FFB0-0858-4E14-975A-3FDDD7F63970}" destId="{F408E114-7F2A-45FF-A5FC-7F043B9616C1}" srcOrd="0" destOrd="0" presId="urn:microsoft.com/office/officeart/2005/8/layout/orgChart1"/>
    <dgm:cxn modelId="{F340530C-015F-4935-B946-7AA97535C3A7}" type="presParOf" srcId="{D7B5FFB0-0858-4E14-975A-3FDDD7F63970}" destId="{4E2E2C7D-6216-4F7F-8157-0C20E8AA7EE2}" srcOrd="1" destOrd="0" presId="urn:microsoft.com/office/officeart/2005/8/layout/orgChart1"/>
    <dgm:cxn modelId="{4B8C75E2-DAC3-41D2-A6E5-8EC501CF6F9E}" type="presParOf" srcId="{F5900F64-DF53-40CD-8D92-21DC2B03C3F5}" destId="{7CD6881C-8855-429B-8462-BFD921B5D70D}" srcOrd="1" destOrd="0" presId="urn:microsoft.com/office/officeart/2005/8/layout/orgChart1"/>
    <dgm:cxn modelId="{17AD82CF-C0AC-486C-B8A4-407F80EEB74B}" type="presParOf" srcId="{F5900F64-DF53-40CD-8D92-21DC2B03C3F5}" destId="{CAD4315E-C325-4A13-B6C2-6E6594546FBE}" srcOrd="2" destOrd="0" presId="urn:microsoft.com/office/officeart/2005/8/layout/orgChart1"/>
    <dgm:cxn modelId="{8A3D3F9A-E8A4-4F22-A10E-3F2B2F5BFA24}" type="presParOf" srcId="{0779B07E-BAA6-4AD1-9888-01E80D8A2971}" destId="{298CD29B-2BC0-41EB-899D-589AEF42029E}" srcOrd="2" destOrd="0" presId="urn:microsoft.com/office/officeart/2005/8/layout/orgChart1"/>
    <dgm:cxn modelId="{71269125-22B4-404E-AEB4-BE3F136742B0}" type="presParOf" srcId="{2D1BC121-5EEB-4C25-9585-DD1C50A1BDC8}" destId="{E1D1C313-1AD6-47A7-A210-C4916420C712}" srcOrd="2" destOrd="0" presId="urn:microsoft.com/office/officeart/2005/8/layout/orgChart1"/>
    <dgm:cxn modelId="{24A4DF7E-4BCE-495A-BEC8-4EB44FB3D6C3}" type="presParOf" srcId="{CE878BB6-5569-4C23-BD0E-3F9E246AC1E3}" destId="{3D831435-7E85-4DBF-815B-DD77AAFAD1F4}" srcOrd="2" destOrd="0" presId="urn:microsoft.com/office/officeart/2005/8/layout/orgChart1"/>
    <dgm:cxn modelId="{113CD515-2674-45D3-87AA-0CFB9209839B}" type="presParOf" srcId="{CE878BB6-5569-4C23-BD0E-3F9E246AC1E3}" destId="{CBD9C992-4C23-4052-98AC-3971C85D5328}" srcOrd="3" destOrd="0" presId="urn:microsoft.com/office/officeart/2005/8/layout/orgChart1"/>
    <dgm:cxn modelId="{D9D30EFD-CA8B-4F65-9E09-C09634610237}" type="presParOf" srcId="{CBD9C992-4C23-4052-98AC-3971C85D5328}" destId="{1A954FBB-D7C1-49D3-BBF1-9E47505AC4D8}" srcOrd="0" destOrd="0" presId="urn:microsoft.com/office/officeart/2005/8/layout/orgChart1"/>
    <dgm:cxn modelId="{FC9229B0-9932-482C-978D-A6F2DC40EA50}" type="presParOf" srcId="{1A954FBB-D7C1-49D3-BBF1-9E47505AC4D8}" destId="{54DE225C-94C3-4DA8-8C75-2F22E22D0994}" srcOrd="0" destOrd="0" presId="urn:microsoft.com/office/officeart/2005/8/layout/orgChart1"/>
    <dgm:cxn modelId="{42849084-1541-449C-8982-63ED9964CA47}" type="presParOf" srcId="{1A954FBB-D7C1-49D3-BBF1-9E47505AC4D8}" destId="{74366849-194C-4DE3-A62A-35410E79F5BF}" srcOrd="1" destOrd="0" presId="urn:microsoft.com/office/officeart/2005/8/layout/orgChart1"/>
    <dgm:cxn modelId="{DBA5C22B-6B53-4A5C-958C-859952C21C44}" type="presParOf" srcId="{CBD9C992-4C23-4052-98AC-3971C85D5328}" destId="{62ACCD63-66F3-43DE-B635-A7D24AEBB3A3}" srcOrd="1" destOrd="0" presId="urn:microsoft.com/office/officeart/2005/8/layout/orgChart1"/>
    <dgm:cxn modelId="{FCA2D53D-FBFB-452F-9F06-170715110E0B}" type="presParOf" srcId="{62ACCD63-66F3-43DE-B635-A7D24AEBB3A3}" destId="{F186FCC6-5CBE-4E1B-9920-9EBF076C8FC3}" srcOrd="0" destOrd="0" presId="urn:microsoft.com/office/officeart/2005/8/layout/orgChart1"/>
    <dgm:cxn modelId="{B20129DC-2D05-4C43-9E16-33C8E57FE903}" type="presParOf" srcId="{62ACCD63-66F3-43DE-B635-A7D24AEBB3A3}" destId="{B907A645-E181-4405-B336-57D8B62DDAD2}" srcOrd="1" destOrd="0" presId="urn:microsoft.com/office/officeart/2005/8/layout/orgChart1"/>
    <dgm:cxn modelId="{AEF3ED05-3E7B-454D-93C8-3EAC45E449B7}" type="presParOf" srcId="{B907A645-E181-4405-B336-57D8B62DDAD2}" destId="{D8CB5180-2D66-4833-BB22-9CAD276FC40F}" srcOrd="0" destOrd="0" presId="urn:microsoft.com/office/officeart/2005/8/layout/orgChart1"/>
    <dgm:cxn modelId="{23FEF06F-F95D-4040-8054-3B40686434D1}" type="presParOf" srcId="{D8CB5180-2D66-4833-BB22-9CAD276FC40F}" destId="{41A66C06-6C50-4585-B181-AEE4275D09CF}" srcOrd="0" destOrd="0" presId="urn:microsoft.com/office/officeart/2005/8/layout/orgChart1"/>
    <dgm:cxn modelId="{63402F0A-FC5D-4C06-94ED-4FC5B4B80729}" type="presParOf" srcId="{D8CB5180-2D66-4833-BB22-9CAD276FC40F}" destId="{D9E15F69-33E3-45EF-9140-C1AA928B5296}" srcOrd="1" destOrd="0" presId="urn:microsoft.com/office/officeart/2005/8/layout/orgChart1"/>
    <dgm:cxn modelId="{0E283917-EB1A-49D7-A227-09120E5AB3C7}" type="presParOf" srcId="{B907A645-E181-4405-B336-57D8B62DDAD2}" destId="{EC2234BF-7BB5-4D94-BCCC-C4B9821E0A29}" srcOrd="1" destOrd="0" presId="urn:microsoft.com/office/officeart/2005/8/layout/orgChart1"/>
    <dgm:cxn modelId="{FA5AE7A8-EF0B-41C3-9CDE-ECA6E51BC8BA}" type="presParOf" srcId="{EC2234BF-7BB5-4D94-BCCC-C4B9821E0A29}" destId="{3A4DBE5A-115C-46C7-9F6C-2B884096B1C5}" srcOrd="0" destOrd="0" presId="urn:microsoft.com/office/officeart/2005/8/layout/orgChart1"/>
    <dgm:cxn modelId="{BFA2E8AF-721A-41B1-8F9E-16FA1D59051F}" type="presParOf" srcId="{EC2234BF-7BB5-4D94-BCCC-C4B9821E0A29}" destId="{99DACB09-84A3-47AE-914A-E025F94997A5}" srcOrd="1" destOrd="0" presId="urn:microsoft.com/office/officeart/2005/8/layout/orgChart1"/>
    <dgm:cxn modelId="{90FB5362-6AA0-45DE-BEBA-FF8F81DBF9F2}" type="presParOf" srcId="{99DACB09-84A3-47AE-914A-E025F94997A5}" destId="{6D900607-1897-4C0D-A1BB-837BFBEA3529}" srcOrd="0" destOrd="0" presId="urn:microsoft.com/office/officeart/2005/8/layout/orgChart1"/>
    <dgm:cxn modelId="{6DB7F0DC-5A9C-464F-9BF1-A1E86A23380D}" type="presParOf" srcId="{6D900607-1897-4C0D-A1BB-837BFBEA3529}" destId="{D3748FDD-5085-442E-A1DC-AC0A0C4300BB}" srcOrd="0" destOrd="0" presId="urn:microsoft.com/office/officeart/2005/8/layout/orgChart1"/>
    <dgm:cxn modelId="{70DAB489-A580-4604-BA9E-38A3DC78F6D4}" type="presParOf" srcId="{6D900607-1897-4C0D-A1BB-837BFBEA3529}" destId="{4143C606-5E37-4380-9434-737363900723}" srcOrd="1" destOrd="0" presId="urn:microsoft.com/office/officeart/2005/8/layout/orgChart1"/>
    <dgm:cxn modelId="{2C070ECE-DB1B-4AD5-B6C5-4A91E35806B8}" type="presParOf" srcId="{99DACB09-84A3-47AE-914A-E025F94997A5}" destId="{4DEDA6F8-864C-4E6A-8A48-7AC01CC377B9}" srcOrd="1" destOrd="0" presId="urn:microsoft.com/office/officeart/2005/8/layout/orgChart1"/>
    <dgm:cxn modelId="{DA21899C-4772-4DAE-BA21-88EF5E7FFB0D}" type="presParOf" srcId="{4DEDA6F8-864C-4E6A-8A48-7AC01CC377B9}" destId="{FCF50C3B-C0DD-4615-AC3F-97C304094D91}" srcOrd="0" destOrd="0" presId="urn:microsoft.com/office/officeart/2005/8/layout/orgChart1"/>
    <dgm:cxn modelId="{FBD33516-9696-4624-A112-911DA250E426}" type="presParOf" srcId="{4DEDA6F8-864C-4E6A-8A48-7AC01CC377B9}" destId="{6597F3A6-82FD-4110-8521-85EA1CD87317}" srcOrd="1" destOrd="0" presId="urn:microsoft.com/office/officeart/2005/8/layout/orgChart1"/>
    <dgm:cxn modelId="{BCA29ED8-4EF8-451F-8065-792BD397A3AF}" type="presParOf" srcId="{6597F3A6-82FD-4110-8521-85EA1CD87317}" destId="{67CDB96C-6890-43B8-BA02-B99AE4CE6240}" srcOrd="0" destOrd="0" presId="urn:microsoft.com/office/officeart/2005/8/layout/orgChart1"/>
    <dgm:cxn modelId="{6515A159-A288-4CD4-8639-D05E13F7156B}" type="presParOf" srcId="{67CDB96C-6890-43B8-BA02-B99AE4CE6240}" destId="{E210BE67-7EBD-4283-9DCB-C38EB1552313}" srcOrd="0" destOrd="0" presId="urn:microsoft.com/office/officeart/2005/8/layout/orgChart1"/>
    <dgm:cxn modelId="{CE8436C9-472E-444E-A927-13E2CFC57DA9}" type="presParOf" srcId="{67CDB96C-6890-43B8-BA02-B99AE4CE6240}" destId="{940A8987-E925-4D27-8274-5C4C3908A4D2}" srcOrd="1" destOrd="0" presId="urn:microsoft.com/office/officeart/2005/8/layout/orgChart1"/>
    <dgm:cxn modelId="{060CDAC1-744B-4BD7-9686-AAA1718E63DA}" type="presParOf" srcId="{6597F3A6-82FD-4110-8521-85EA1CD87317}" destId="{921CEFD5-E8BB-4E39-99A8-8FD9EBE47896}" srcOrd="1" destOrd="0" presId="urn:microsoft.com/office/officeart/2005/8/layout/orgChart1"/>
    <dgm:cxn modelId="{45A57243-3C5D-4BFC-BF0C-D5C95D0F892B}" type="presParOf" srcId="{6597F3A6-82FD-4110-8521-85EA1CD87317}" destId="{5441E79F-8A7A-4893-9064-963B0303A9BF}" srcOrd="2" destOrd="0" presId="urn:microsoft.com/office/officeart/2005/8/layout/orgChart1"/>
    <dgm:cxn modelId="{5302E5C2-7B0F-4AFB-ABF8-BE1101BA63F0}" type="presParOf" srcId="{99DACB09-84A3-47AE-914A-E025F94997A5}" destId="{BCD01951-3115-4C32-A796-2317F984329B}" srcOrd="2" destOrd="0" presId="urn:microsoft.com/office/officeart/2005/8/layout/orgChart1"/>
    <dgm:cxn modelId="{79E86E16-D562-4C4E-B41B-869CD5E99254}" type="presParOf" srcId="{B907A645-E181-4405-B336-57D8B62DDAD2}" destId="{D893213F-30D6-4697-9908-78131DDE4443}" srcOrd="2" destOrd="0" presId="urn:microsoft.com/office/officeart/2005/8/layout/orgChart1"/>
    <dgm:cxn modelId="{7BABD5E3-C04E-42B6-B217-B274EC01FE93}" type="presParOf" srcId="{CBD9C992-4C23-4052-98AC-3971C85D5328}" destId="{CCDB5E8D-64E0-48DD-A5AA-C6163BD738BF}" srcOrd="2" destOrd="0" presId="urn:microsoft.com/office/officeart/2005/8/layout/orgChart1"/>
    <dgm:cxn modelId="{7DE90645-74F3-45E6-9F54-6C88092C7825}" type="presParOf" srcId="{CE878BB6-5569-4C23-BD0E-3F9E246AC1E3}" destId="{EE952C19-4F5F-4AF0-9827-682B784E152F}" srcOrd="4" destOrd="0" presId="urn:microsoft.com/office/officeart/2005/8/layout/orgChart1"/>
    <dgm:cxn modelId="{BA34B3FD-2490-4E13-BBB1-24D539CC667E}" type="presParOf" srcId="{CE878BB6-5569-4C23-BD0E-3F9E246AC1E3}" destId="{C3AEBFF0-A8B1-4FCE-816E-847942740F63}" srcOrd="5" destOrd="0" presId="urn:microsoft.com/office/officeart/2005/8/layout/orgChart1"/>
    <dgm:cxn modelId="{32843F74-B534-417C-AD2A-901D35AF267B}" type="presParOf" srcId="{C3AEBFF0-A8B1-4FCE-816E-847942740F63}" destId="{7F09FF1B-50D4-4652-BBB6-B33D0D665864}" srcOrd="0" destOrd="0" presId="urn:microsoft.com/office/officeart/2005/8/layout/orgChart1"/>
    <dgm:cxn modelId="{D4A4E0CD-509B-4EE3-87F5-8E6547D955EC}" type="presParOf" srcId="{7F09FF1B-50D4-4652-BBB6-B33D0D665864}" destId="{8716CCEA-B739-4455-85D7-0E0F45A86F6A}" srcOrd="0" destOrd="0" presId="urn:microsoft.com/office/officeart/2005/8/layout/orgChart1"/>
    <dgm:cxn modelId="{17B2CC57-A43B-4D29-B2DB-ABEBE01BA984}" type="presParOf" srcId="{7F09FF1B-50D4-4652-BBB6-B33D0D665864}" destId="{BA564C7A-085D-46A2-98AC-090B425C9DC2}" srcOrd="1" destOrd="0" presId="urn:microsoft.com/office/officeart/2005/8/layout/orgChart1"/>
    <dgm:cxn modelId="{000B0298-61F4-4DA1-8026-3369092A645E}" type="presParOf" srcId="{C3AEBFF0-A8B1-4FCE-816E-847942740F63}" destId="{12C119E2-8B20-42D4-A1F7-F60E2D99971F}" srcOrd="1" destOrd="0" presId="urn:microsoft.com/office/officeart/2005/8/layout/orgChart1"/>
    <dgm:cxn modelId="{980D51EF-2C57-418C-BBA9-FE5AAF2BB197}" type="presParOf" srcId="{12C119E2-8B20-42D4-A1F7-F60E2D99971F}" destId="{48C9D637-F2F6-4EB7-B647-C1EE87D12AE7}" srcOrd="0" destOrd="0" presId="urn:microsoft.com/office/officeart/2005/8/layout/orgChart1"/>
    <dgm:cxn modelId="{4E6A1E39-1E5C-4FEB-AC28-6F24DE96D223}" type="presParOf" srcId="{12C119E2-8B20-42D4-A1F7-F60E2D99971F}" destId="{17A90A59-696D-4C01-985A-E4338B1FF627}" srcOrd="1" destOrd="0" presId="urn:microsoft.com/office/officeart/2005/8/layout/orgChart1"/>
    <dgm:cxn modelId="{42C798C6-307E-4D90-8E59-2B808366B7A2}" type="presParOf" srcId="{17A90A59-696D-4C01-985A-E4338B1FF627}" destId="{1FBDADF4-635A-4E45-AF56-8A60CC2A1DCB}" srcOrd="0" destOrd="0" presId="urn:microsoft.com/office/officeart/2005/8/layout/orgChart1"/>
    <dgm:cxn modelId="{3C3464DD-0BB6-45C2-80A6-33C2403775FC}" type="presParOf" srcId="{1FBDADF4-635A-4E45-AF56-8A60CC2A1DCB}" destId="{AFB66EC5-6D37-417E-831C-D1E39FCB8317}" srcOrd="0" destOrd="0" presId="urn:microsoft.com/office/officeart/2005/8/layout/orgChart1"/>
    <dgm:cxn modelId="{2ECC5E58-562F-4014-ABDD-CF0857E71898}" type="presParOf" srcId="{1FBDADF4-635A-4E45-AF56-8A60CC2A1DCB}" destId="{13FE3F30-8606-4910-8FF4-95537CCB4083}" srcOrd="1" destOrd="0" presId="urn:microsoft.com/office/officeart/2005/8/layout/orgChart1"/>
    <dgm:cxn modelId="{48B52235-62C4-4F05-AAD6-FC3038E505BA}" type="presParOf" srcId="{17A90A59-696D-4C01-985A-E4338B1FF627}" destId="{A835E32B-EF8F-4A4F-9C86-BBA929D6EE96}" srcOrd="1" destOrd="0" presId="urn:microsoft.com/office/officeart/2005/8/layout/orgChart1"/>
    <dgm:cxn modelId="{60275BA9-5EB9-4F62-8B6B-264154166B2C}" type="presParOf" srcId="{A835E32B-EF8F-4A4F-9C86-BBA929D6EE96}" destId="{E84656D8-3CE2-471B-8FEE-118AF26CC034}" srcOrd="0" destOrd="0" presId="urn:microsoft.com/office/officeart/2005/8/layout/orgChart1"/>
    <dgm:cxn modelId="{D74E32B2-8B7B-49EF-A402-8A8FFD3704B0}" type="presParOf" srcId="{A835E32B-EF8F-4A4F-9C86-BBA929D6EE96}" destId="{AD7274D2-45DF-4C25-8682-6DFC98831AAE}" srcOrd="1" destOrd="0" presId="urn:microsoft.com/office/officeart/2005/8/layout/orgChart1"/>
    <dgm:cxn modelId="{A465EBFE-C014-4DEC-985C-F3C0CC8C177D}" type="presParOf" srcId="{AD7274D2-45DF-4C25-8682-6DFC98831AAE}" destId="{CF7198CD-8FB2-441A-985D-012F928BC409}" srcOrd="0" destOrd="0" presId="urn:microsoft.com/office/officeart/2005/8/layout/orgChart1"/>
    <dgm:cxn modelId="{543B69D3-EE08-46DF-8CD5-EADBAD6AAFA6}" type="presParOf" srcId="{CF7198CD-8FB2-441A-985D-012F928BC409}" destId="{306BD66F-5FA0-4CE8-8BED-4268FFC0B3B0}" srcOrd="0" destOrd="0" presId="urn:microsoft.com/office/officeart/2005/8/layout/orgChart1"/>
    <dgm:cxn modelId="{AA50A617-7457-4839-B057-EEAC3219E57A}" type="presParOf" srcId="{CF7198CD-8FB2-441A-985D-012F928BC409}" destId="{74C3B1B6-35E9-4D13-A389-E95AE921E4F5}" srcOrd="1" destOrd="0" presId="urn:microsoft.com/office/officeart/2005/8/layout/orgChart1"/>
    <dgm:cxn modelId="{BCC746DD-8F61-44EF-955A-27581E864DEB}" type="presParOf" srcId="{AD7274D2-45DF-4C25-8682-6DFC98831AAE}" destId="{A3A19270-C606-4789-913B-78C76BFF6AE0}" srcOrd="1" destOrd="0" presId="urn:microsoft.com/office/officeart/2005/8/layout/orgChart1"/>
    <dgm:cxn modelId="{5C228668-F27D-4266-BCC5-BC3B13DDFE7E}" type="presParOf" srcId="{A3A19270-C606-4789-913B-78C76BFF6AE0}" destId="{98E66A7F-F2A8-4D72-92D1-E3406E685B13}" srcOrd="0" destOrd="0" presId="urn:microsoft.com/office/officeart/2005/8/layout/orgChart1"/>
    <dgm:cxn modelId="{5E3FA516-B902-4D7D-828E-6ABB85843247}" type="presParOf" srcId="{A3A19270-C606-4789-913B-78C76BFF6AE0}" destId="{75A58963-F775-4759-B7AC-A66776B1E2DF}" srcOrd="1" destOrd="0" presId="urn:microsoft.com/office/officeart/2005/8/layout/orgChart1"/>
    <dgm:cxn modelId="{6F4AD183-39F7-44D0-9385-1470D1D405B3}" type="presParOf" srcId="{75A58963-F775-4759-B7AC-A66776B1E2DF}" destId="{07FF2B26-EE9D-40DF-B6AC-72A63102CF51}" srcOrd="0" destOrd="0" presId="urn:microsoft.com/office/officeart/2005/8/layout/orgChart1"/>
    <dgm:cxn modelId="{C8F4A741-447A-4A9D-9408-E75322683FC3}" type="presParOf" srcId="{07FF2B26-EE9D-40DF-B6AC-72A63102CF51}" destId="{E2CB8AFE-6502-4E5B-A59F-9191D1D95586}" srcOrd="0" destOrd="0" presId="urn:microsoft.com/office/officeart/2005/8/layout/orgChart1"/>
    <dgm:cxn modelId="{17354C72-C22C-4E39-9B62-3A901811DB53}" type="presParOf" srcId="{07FF2B26-EE9D-40DF-B6AC-72A63102CF51}" destId="{07646FEF-C411-482F-8D70-579571F0480C}" srcOrd="1" destOrd="0" presId="urn:microsoft.com/office/officeart/2005/8/layout/orgChart1"/>
    <dgm:cxn modelId="{5A724FE1-D89F-4116-9655-68AE1EE89EB8}" type="presParOf" srcId="{75A58963-F775-4759-B7AC-A66776B1E2DF}" destId="{719468D2-2D83-433A-B569-9FBE07F4B611}" srcOrd="1" destOrd="0" presId="urn:microsoft.com/office/officeart/2005/8/layout/orgChart1"/>
    <dgm:cxn modelId="{DEC9307D-6317-4E0A-83BB-E8F3978FB972}" type="presParOf" srcId="{75A58963-F775-4759-B7AC-A66776B1E2DF}" destId="{AF9D8093-A31A-45FD-B839-4DF81F7FC783}" srcOrd="2" destOrd="0" presId="urn:microsoft.com/office/officeart/2005/8/layout/orgChart1"/>
    <dgm:cxn modelId="{879AAA17-0ACC-4BC6-A4E6-12133004A004}" type="presParOf" srcId="{AD7274D2-45DF-4C25-8682-6DFC98831AAE}" destId="{103EAB8C-B46F-4281-AF2C-CC75D1B702D8}" srcOrd="2" destOrd="0" presId="urn:microsoft.com/office/officeart/2005/8/layout/orgChart1"/>
    <dgm:cxn modelId="{25C16E46-6CE4-4A6F-8BA0-3E8E4662DB2B}" type="presParOf" srcId="{17A90A59-696D-4C01-985A-E4338B1FF627}" destId="{6A9C0304-CD03-453B-BBA8-507676C696C6}" srcOrd="2" destOrd="0" presId="urn:microsoft.com/office/officeart/2005/8/layout/orgChart1"/>
    <dgm:cxn modelId="{4F3B7552-688A-45C8-9989-45ABBF2C1ABD}" type="presParOf" srcId="{C3AEBFF0-A8B1-4FCE-816E-847942740F63}" destId="{BF1F9E32-3240-4272-84D6-68F44B714732}" srcOrd="2" destOrd="0" presId="urn:microsoft.com/office/officeart/2005/8/layout/orgChart1"/>
    <dgm:cxn modelId="{5BF102F9-3665-430E-A3A6-A598C95694DF}" type="presParOf" srcId="{F0EB3CF8-F640-4A5B-A01E-E3E30C308F2C}" destId="{4D40E24B-27EA-4365-8927-F95D9A8873C9}"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A5F5FF-D13F-446F-BA5D-90B72C094490}">
      <dsp:nvSpPr>
        <dsp:cNvPr id="0" name=""/>
        <dsp:cNvSpPr/>
      </dsp:nvSpPr>
      <dsp:spPr>
        <a:xfrm>
          <a:off x="19428" y="0"/>
          <a:ext cx="1422016" cy="1422016"/>
        </a:xfrm>
        <a:prstGeom prst="roundRect">
          <a:avLst>
            <a:gd name="adj" fmla="val 10000"/>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6A36DF3-D9DC-4532-AC4C-55350AF38BA0}">
      <dsp:nvSpPr>
        <dsp:cNvPr id="0" name=""/>
        <dsp:cNvSpPr/>
      </dsp:nvSpPr>
      <dsp:spPr>
        <a:xfrm>
          <a:off x="234509" y="1185109"/>
          <a:ext cx="1422016" cy="11789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You make a complaint.</a:t>
          </a:r>
        </a:p>
      </dsp:txBody>
      <dsp:txXfrm>
        <a:off x="269040" y="1219640"/>
        <a:ext cx="1352954" cy="1109917"/>
      </dsp:txXfrm>
    </dsp:sp>
    <dsp:sp modelId="{6151511C-0CF9-4958-BE88-720C506EE0B7}">
      <dsp:nvSpPr>
        <dsp:cNvPr id="0" name=""/>
        <dsp:cNvSpPr/>
      </dsp:nvSpPr>
      <dsp:spPr>
        <a:xfrm>
          <a:off x="1381767" y="438181"/>
          <a:ext cx="901297" cy="578468"/>
        </a:xfrm>
        <a:prstGeom prst="rightArrow">
          <a:avLst>
            <a:gd name="adj1" fmla="val 60000"/>
            <a:gd name="adj2" fmla="val 50000"/>
          </a:avLst>
        </a:prstGeom>
        <a:solidFill>
          <a:schemeClr val="accent1">
            <a:tint val="60000"/>
            <a:hueOff val="0"/>
            <a:satOff val="0"/>
            <a:lumOff val="0"/>
            <a:alphaOff val="0"/>
          </a:schemeClr>
        </a:solidFill>
        <a:ln w="12700">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r>
            <a:rPr lang="en-AU" sz="700" kern="1200"/>
            <a:t> </a:t>
          </a:r>
          <a:r>
            <a:rPr lang="en-AU" sz="1000" kern="1200">
              <a:solidFill>
                <a:schemeClr val="tx1"/>
              </a:solidFill>
            </a:rPr>
            <a:t>within 3  business days</a:t>
          </a:r>
        </a:p>
      </dsp:txBody>
      <dsp:txXfrm>
        <a:off x="1381767" y="553875"/>
        <a:ext cx="727757" cy="347080"/>
      </dsp:txXfrm>
    </dsp:sp>
    <dsp:sp modelId="{515D8DCC-DC38-4DD0-895B-AC255B2F2F51}">
      <dsp:nvSpPr>
        <dsp:cNvPr id="0" name=""/>
        <dsp:cNvSpPr/>
      </dsp:nvSpPr>
      <dsp:spPr>
        <a:xfrm>
          <a:off x="2248664" y="0"/>
          <a:ext cx="1422016" cy="1422016"/>
        </a:xfrm>
        <a:prstGeom prst="roundRect">
          <a:avLst>
            <a:gd name="adj" fmla="val 10000"/>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2B1309D9-865E-463F-A38A-FC54CCAB303C}">
      <dsp:nvSpPr>
        <dsp:cNvPr id="0" name=""/>
        <dsp:cNvSpPr/>
      </dsp:nvSpPr>
      <dsp:spPr>
        <a:xfrm>
          <a:off x="2439130" y="1136114"/>
          <a:ext cx="1422016" cy="12443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The Complaints Officer will acknowledge your complaint.</a:t>
          </a:r>
        </a:p>
      </dsp:txBody>
      <dsp:txXfrm>
        <a:off x="2475574" y="1172558"/>
        <a:ext cx="1349128" cy="1171418"/>
      </dsp:txXfrm>
    </dsp:sp>
    <dsp:sp modelId="{434C0C7D-60F6-49A2-BA94-4995E34AE179}">
      <dsp:nvSpPr>
        <dsp:cNvPr id="0" name=""/>
        <dsp:cNvSpPr/>
      </dsp:nvSpPr>
      <dsp:spPr>
        <a:xfrm>
          <a:off x="3592043" y="415664"/>
          <a:ext cx="874673" cy="5906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90000"/>
            </a:lnSpc>
            <a:spcBef>
              <a:spcPct val="0"/>
            </a:spcBef>
            <a:spcAft>
              <a:spcPct val="35000"/>
            </a:spcAft>
            <a:buNone/>
          </a:pPr>
          <a:r>
            <a:rPr lang="en-AU" sz="950" kern="1200">
              <a:solidFill>
                <a:schemeClr val="tx1"/>
              </a:solidFill>
            </a:rPr>
            <a:t>within 20 business days</a:t>
          </a:r>
        </a:p>
      </dsp:txBody>
      <dsp:txXfrm>
        <a:off x="3592043" y="533801"/>
        <a:ext cx="697467" cy="354413"/>
      </dsp:txXfrm>
    </dsp:sp>
    <dsp:sp modelId="{7A94AD2C-8CBC-494E-857C-CEF3B2DB5E1A}">
      <dsp:nvSpPr>
        <dsp:cNvPr id="0" name=""/>
        <dsp:cNvSpPr/>
      </dsp:nvSpPr>
      <dsp:spPr>
        <a:xfrm>
          <a:off x="4469681" y="0"/>
          <a:ext cx="1422016" cy="1422016"/>
        </a:xfrm>
        <a:prstGeom prst="roundRect">
          <a:avLst>
            <a:gd name="adj" fmla="val 10000"/>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56112AA9-0306-44FA-AD3E-311BF39F4240}">
      <dsp:nvSpPr>
        <dsp:cNvPr id="0" name=""/>
        <dsp:cNvSpPr/>
      </dsp:nvSpPr>
      <dsp:spPr>
        <a:xfrm>
          <a:off x="4643751" y="1107062"/>
          <a:ext cx="1422016" cy="12830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The Complaints Officer will investigate your complaint and give you a response.</a:t>
          </a:r>
        </a:p>
      </dsp:txBody>
      <dsp:txXfrm>
        <a:off x="4681330" y="1144641"/>
        <a:ext cx="1346858" cy="12078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E66A7F-F2A8-4D72-92D1-E3406E685B13}">
      <dsp:nvSpPr>
        <dsp:cNvPr id="0" name=""/>
        <dsp:cNvSpPr/>
      </dsp:nvSpPr>
      <dsp:spPr>
        <a:xfrm>
          <a:off x="6273137" y="4294839"/>
          <a:ext cx="372535" cy="644490"/>
        </a:xfrm>
        <a:custGeom>
          <a:avLst/>
          <a:gdLst/>
          <a:ahLst/>
          <a:cxnLst/>
          <a:rect l="0" t="0" r="0" b="0"/>
          <a:pathLst>
            <a:path>
              <a:moveTo>
                <a:pt x="0" y="0"/>
              </a:moveTo>
              <a:lnTo>
                <a:pt x="0" y="644490"/>
              </a:lnTo>
              <a:lnTo>
                <a:pt x="372535" y="6444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4656D8-3CE2-471B-8FEE-118AF26CC034}">
      <dsp:nvSpPr>
        <dsp:cNvPr id="0" name=""/>
        <dsp:cNvSpPr/>
      </dsp:nvSpPr>
      <dsp:spPr>
        <a:xfrm>
          <a:off x="7220844" y="2938076"/>
          <a:ext cx="91440" cy="339285"/>
        </a:xfrm>
        <a:custGeom>
          <a:avLst/>
          <a:gdLst/>
          <a:ahLst/>
          <a:cxnLst/>
          <a:rect l="0" t="0" r="0" b="0"/>
          <a:pathLst>
            <a:path>
              <a:moveTo>
                <a:pt x="45720" y="0"/>
              </a:moveTo>
              <a:lnTo>
                <a:pt x="45720" y="339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C9D637-F2F6-4EB7-B647-C1EE87D12AE7}">
      <dsp:nvSpPr>
        <dsp:cNvPr id="0" name=""/>
        <dsp:cNvSpPr/>
      </dsp:nvSpPr>
      <dsp:spPr>
        <a:xfrm>
          <a:off x="7220844" y="1990448"/>
          <a:ext cx="91440" cy="329739"/>
        </a:xfrm>
        <a:custGeom>
          <a:avLst/>
          <a:gdLst/>
          <a:ahLst/>
          <a:cxnLst/>
          <a:rect l="0" t="0" r="0" b="0"/>
          <a:pathLst>
            <a:path>
              <a:moveTo>
                <a:pt x="45720" y="0"/>
              </a:moveTo>
              <a:lnTo>
                <a:pt x="45720" y="3297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952C19-4F5F-4AF0-9827-682B784E152F}">
      <dsp:nvSpPr>
        <dsp:cNvPr id="0" name=""/>
        <dsp:cNvSpPr/>
      </dsp:nvSpPr>
      <dsp:spPr>
        <a:xfrm>
          <a:off x="4257109" y="940300"/>
          <a:ext cx="3009455" cy="432259"/>
        </a:xfrm>
        <a:custGeom>
          <a:avLst/>
          <a:gdLst/>
          <a:ahLst/>
          <a:cxnLst/>
          <a:rect l="0" t="0" r="0" b="0"/>
          <a:pathLst>
            <a:path>
              <a:moveTo>
                <a:pt x="0" y="0"/>
              </a:moveTo>
              <a:lnTo>
                <a:pt x="0" y="324538"/>
              </a:lnTo>
              <a:lnTo>
                <a:pt x="3009455" y="324538"/>
              </a:lnTo>
              <a:lnTo>
                <a:pt x="3009455" y="4322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F50C3B-C0DD-4615-AC3F-97C304094D91}">
      <dsp:nvSpPr>
        <dsp:cNvPr id="0" name=""/>
        <dsp:cNvSpPr/>
      </dsp:nvSpPr>
      <dsp:spPr>
        <a:xfrm>
          <a:off x="3574128" y="4294839"/>
          <a:ext cx="372535" cy="167101"/>
        </a:xfrm>
        <a:custGeom>
          <a:avLst/>
          <a:gdLst/>
          <a:ahLst/>
          <a:cxnLst/>
          <a:rect l="0" t="0" r="0" b="0"/>
          <a:pathLst>
            <a:path>
              <a:moveTo>
                <a:pt x="0" y="0"/>
              </a:moveTo>
              <a:lnTo>
                <a:pt x="0" y="167101"/>
              </a:lnTo>
              <a:lnTo>
                <a:pt x="372535" y="167101"/>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3A4DBE5A-115C-46C7-9F6C-2B884096B1C5}">
      <dsp:nvSpPr>
        <dsp:cNvPr id="0" name=""/>
        <dsp:cNvSpPr/>
      </dsp:nvSpPr>
      <dsp:spPr>
        <a:xfrm>
          <a:off x="4521835" y="2938076"/>
          <a:ext cx="91440" cy="339285"/>
        </a:xfrm>
        <a:custGeom>
          <a:avLst/>
          <a:gdLst/>
          <a:ahLst/>
          <a:cxnLst/>
          <a:rect l="0" t="0" r="0" b="0"/>
          <a:pathLst>
            <a:path>
              <a:moveTo>
                <a:pt x="45720" y="0"/>
              </a:moveTo>
              <a:lnTo>
                <a:pt x="45720" y="3392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86FCC6-5CBE-4E1B-9920-9EBF076C8FC3}">
      <dsp:nvSpPr>
        <dsp:cNvPr id="0" name=""/>
        <dsp:cNvSpPr/>
      </dsp:nvSpPr>
      <dsp:spPr>
        <a:xfrm>
          <a:off x="4521835" y="1990448"/>
          <a:ext cx="91440" cy="329739"/>
        </a:xfrm>
        <a:custGeom>
          <a:avLst/>
          <a:gdLst/>
          <a:ahLst/>
          <a:cxnLst/>
          <a:rect l="0" t="0" r="0" b="0"/>
          <a:pathLst>
            <a:path>
              <a:moveTo>
                <a:pt x="45720" y="0"/>
              </a:moveTo>
              <a:lnTo>
                <a:pt x="45720" y="3297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831435-7E85-4DBF-815B-DD77AAFAD1F4}">
      <dsp:nvSpPr>
        <dsp:cNvPr id="0" name=""/>
        <dsp:cNvSpPr/>
      </dsp:nvSpPr>
      <dsp:spPr>
        <a:xfrm>
          <a:off x="4257109" y="940300"/>
          <a:ext cx="310445" cy="432259"/>
        </a:xfrm>
        <a:custGeom>
          <a:avLst/>
          <a:gdLst/>
          <a:ahLst/>
          <a:cxnLst/>
          <a:rect l="0" t="0" r="0" b="0"/>
          <a:pathLst>
            <a:path>
              <a:moveTo>
                <a:pt x="0" y="0"/>
              </a:moveTo>
              <a:lnTo>
                <a:pt x="0" y="324538"/>
              </a:lnTo>
              <a:lnTo>
                <a:pt x="310445" y="324538"/>
              </a:lnTo>
              <a:lnTo>
                <a:pt x="310445" y="4322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EDDE3F-C1FB-44CE-9328-C8572EFE9EC5}">
      <dsp:nvSpPr>
        <dsp:cNvPr id="0" name=""/>
        <dsp:cNvSpPr/>
      </dsp:nvSpPr>
      <dsp:spPr>
        <a:xfrm>
          <a:off x="254226" y="2938076"/>
          <a:ext cx="372535" cy="2001253"/>
        </a:xfrm>
        <a:custGeom>
          <a:avLst/>
          <a:gdLst/>
          <a:ahLst/>
          <a:cxnLst/>
          <a:rect l="0" t="0" r="0" b="0"/>
          <a:pathLst>
            <a:path>
              <a:moveTo>
                <a:pt x="0" y="0"/>
              </a:moveTo>
              <a:lnTo>
                <a:pt x="0" y="2001253"/>
              </a:lnTo>
              <a:lnTo>
                <a:pt x="372535" y="20012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E2C077-A6DB-40F6-85B8-04856C80DB7F}">
      <dsp:nvSpPr>
        <dsp:cNvPr id="0" name=""/>
        <dsp:cNvSpPr/>
      </dsp:nvSpPr>
      <dsp:spPr>
        <a:xfrm>
          <a:off x="254226" y="2938076"/>
          <a:ext cx="372535" cy="848024"/>
        </a:xfrm>
        <a:custGeom>
          <a:avLst/>
          <a:gdLst/>
          <a:ahLst/>
          <a:cxnLst/>
          <a:rect l="0" t="0" r="0" b="0"/>
          <a:pathLst>
            <a:path>
              <a:moveTo>
                <a:pt x="0" y="0"/>
              </a:moveTo>
              <a:lnTo>
                <a:pt x="0" y="848024"/>
              </a:lnTo>
              <a:lnTo>
                <a:pt x="372535" y="8480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95F7AB-D9CA-4F52-B2FD-C9352DC14C57}">
      <dsp:nvSpPr>
        <dsp:cNvPr id="0" name=""/>
        <dsp:cNvSpPr/>
      </dsp:nvSpPr>
      <dsp:spPr>
        <a:xfrm>
          <a:off x="1201933" y="1990448"/>
          <a:ext cx="91440" cy="329739"/>
        </a:xfrm>
        <a:custGeom>
          <a:avLst/>
          <a:gdLst/>
          <a:ahLst/>
          <a:cxnLst/>
          <a:rect l="0" t="0" r="0" b="0"/>
          <a:pathLst>
            <a:path>
              <a:moveTo>
                <a:pt x="45720" y="0"/>
              </a:moveTo>
              <a:lnTo>
                <a:pt x="45720" y="3297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B4FDBA-9F7A-4E58-B439-4D413297E876}">
      <dsp:nvSpPr>
        <dsp:cNvPr id="0" name=""/>
        <dsp:cNvSpPr/>
      </dsp:nvSpPr>
      <dsp:spPr>
        <a:xfrm>
          <a:off x="1247653" y="940300"/>
          <a:ext cx="3009455" cy="432259"/>
        </a:xfrm>
        <a:custGeom>
          <a:avLst/>
          <a:gdLst/>
          <a:ahLst/>
          <a:cxnLst/>
          <a:rect l="0" t="0" r="0" b="0"/>
          <a:pathLst>
            <a:path>
              <a:moveTo>
                <a:pt x="3009455" y="0"/>
              </a:moveTo>
              <a:lnTo>
                <a:pt x="3009455" y="324538"/>
              </a:lnTo>
              <a:lnTo>
                <a:pt x="0" y="324538"/>
              </a:lnTo>
              <a:lnTo>
                <a:pt x="0" y="4322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D35963-583C-4898-A09F-4AB9B0C5DC38}">
      <dsp:nvSpPr>
        <dsp:cNvPr id="0" name=""/>
        <dsp:cNvSpPr/>
      </dsp:nvSpPr>
      <dsp:spPr>
        <a:xfrm>
          <a:off x="3015325" y="322412"/>
          <a:ext cx="2483567" cy="617888"/>
        </a:xfrm>
        <a:prstGeom prst="rect">
          <a:avLst/>
        </a:prstGeom>
        <a:solidFill>
          <a:schemeClr val="accent1">
            <a:hueOff val="0"/>
            <a:satOff val="0"/>
            <a:lumOff val="0"/>
            <a:alphaOff val="0"/>
          </a:schemeClr>
        </a:solidFill>
        <a:ln w="571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11175">
            <a:lnSpc>
              <a:spcPct val="90000"/>
            </a:lnSpc>
            <a:spcBef>
              <a:spcPct val="0"/>
            </a:spcBef>
            <a:spcAft>
              <a:spcPct val="35000"/>
            </a:spcAft>
            <a:buNone/>
          </a:pPr>
          <a:r>
            <a:rPr lang="en-AU" sz="1150" kern="1200"/>
            <a:t>What are you unhappy about?</a:t>
          </a:r>
        </a:p>
      </dsp:txBody>
      <dsp:txXfrm>
        <a:off x="3015325" y="322412"/>
        <a:ext cx="2483567" cy="617888"/>
      </dsp:txXfrm>
    </dsp:sp>
    <dsp:sp modelId="{A8120D66-E80A-48CC-9C61-883515CCAF39}">
      <dsp:nvSpPr>
        <dsp:cNvPr id="0" name=""/>
        <dsp:cNvSpPr/>
      </dsp:nvSpPr>
      <dsp:spPr>
        <a:xfrm>
          <a:off x="5869" y="1372559"/>
          <a:ext cx="2483567" cy="617888"/>
        </a:xfrm>
        <a:prstGeom prst="rect">
          <a:avLst/>
        </a:prstGeom>
        <a:solidFill>
          <a:schemeClr val="accent1">
            <a:hueOff val="0"/>
            <a:satOff val="0"/>
            <a:lumOff val="0"/>
            <a:alphaOff val="0"/>
          </a:schemeClr>
        </a:solidFill>
        <a:ln w="571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11175">
            <a:lnSpc>
              <a:spcPct val="90000"/>
            </a:lnSpc>
            <a:spcBef>
              <a:spcPct val="0"/>
            </a:spcBef>
            <a:spcAft>
              <a:spcPct val="35000"/>
            </a:spcAft>
            <a:buNone/>
          </a:pPr>
          <a:r>
            <a:rPr lang="en-AU" sz="1150" kern="1200"/>
            <a:t>The Complaints Officer's response</a:t>
          </a:r>
        </a:p>
      </dsp:txBody>
      <dsp:txXfrm>
        <a:off x="5869" y="1372559"/>
        <a:ext cx="2483567" cy="617888"/>
      </dsp:txXfrm>
    </dsp:sp>
    <dsp:sp modelId="{F84DBB5D-4979-4E8E-A5B5-14F689E7B9E4}">
      <dsp:nvSpPr>
        <dsp:cNvPr id="0" name=""/>
        <dsp:cNvSpPr/>
      </dsp:nvSpPr>
      <dsp:spPr>
        <a:xfrm>
          <a:off x="5869" y="2320187"/>
          <a:ext cx="2483567" cy="617888"/>
        </a:xfrm>
        <a:prstGeom prst="rect">
          <a:avLst/>
        </a:prstGeom>
        <a:solidFill>
          <a:schemeClr val="accent1">
            <a:hueOff val="0"/>
            <a:satOff val="0"/>
            <a:lumOff val="0"/>
            <a:alphaOff val="0"/>
          </a:schemeClr>
        </a:solidFill>
        <a:ln w="571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11175">
            <a:lnSpc>
              <a:spcPct val="90000"/>
            </a:lnSpc>
            <a:spcBef>
              <a:spcPct val="0"/>
            </a:spcBef>
            <a:spcAft>
              <a:spcPct val="35000"/>
            </a:spcAft>
            <a:buNone/>
          </a:pPr>
          <a:r>
            <a:rPr lang="en-AU" sz="1150" kern="1200"/>
            <a:t>Complain to the General Manager's Office at FIC</a:t>
          </a:r>
        </a:p>
      </dsp:txBody>
      <dsp:txXfrm>
        <a:off x="5869" y="2320187"/>
        <a:ext cx="2483567" cy="617888"/>
      </dsp:txXfrm>
    </dsp:sp>
    <dsp:sp modelId="{39A05CF4-0A2B-41C0-8377-E422BDEEC241}">
      <dsp:nvSpPr>
        <dsp:cNvPr id="0" name=""/>
        <dsp:cNvSpPr/>
      </dsp:nvSpPr>
      <dsp:spPr>
        <a:xfrm>
          <a:off x="626761" y="3277362"/>
          <a:ext cx="2483567" cy="1017477"/>
        </a:xfrm>
        <a:prstGeom prst="rect">
          <a:avLst/>
        </a:prstGeom>
        <a:solidFill>
          <a:schemeClr val="accent1">
            <a:hueOff val="0"/>
            <a:satOff val="0"/>
            <a:lumOff val="0"/>
            <a:alphaOff val="0"/>
          </a:schemeClr>
        </a:solidFill>
        <a:ln w="571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11175">
            <a:lnSpc>
              <a:spcPct val="90000"/>
            </a:lnSpc>
            <a:spcBef>
              <a:spcPct val="0"/>
            </a:spcBef>
            <a:spcAft>
              <a:spcPct val="35000"/>
            </a:spcAft>
            <a:buNone/>
          </a:pPr>
          <a:r>
            <a:rPr lang="en-AU" sz="1150" kern="1200"/>
            <a:t>Call 1300 039 390 (or +61 3 9032 3777 if you are outside Australia) and say you want to make a complaint to the General Manager's Office</a:t>
          </a:r>
        </a:p>
      </dsp:txBody>
      <dsp:txXfrm>
        <a:off x="626761" y="3277362"/>
        <a:ext cx="2483567" cy="1017477"/>
      </dsp:txXfrm>
    </dsp:sp>
    <dsp:sp modelId="{F408E114-7F2A-45FF-A5FC-7F043B9616C1}">
      <dsp:nvSpPr>
        <dsp:cNvPr id="0" name=""/>
        <dsp:cNvSpPr/>
      </dsp:nvSpPr>
      <dsp:spPr>
        <a:xfrm>
          <a:off x="626761" y="4630385"/>
          <a:ext cx="2483567" cy="617888"/>
        </a:xfrm>
        <a:prstGeom prst="rect">
          <a:avLst/>
        </a:prstGeom>
        <a:solidFill>
          <a:schemeClr val="accent1">
            <a:hueOff val="0"/>
            <a:satOff val="0"/>
            <a:lumOff val="0"/>
            <a:alphaOff val="0"/>
          </a:schemeClr>
        </a:solidFill>
        <a:ln w="571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11175">
            <a:lnSpc>
              <a:spcPct val="90000"/>
            </a:lnSpc>
            <a:spcBef>
              <a:spcPct val="0"/>
            </a:spcBef>
            <a:spcAft>
              <a:spcPct val="35000"/>
            </a:spcAft>
            <a:buNone/>
          </a:pPr>
          <a:r>
            <a:rPr lang="en-AU" sz="1150" kern="1200"/>
            <a:t>Email requests@fundsincourt.vic.gov.au with 'Attention: General Manager' in the subject line</a:t>
          </a:r>
        </a:p>
      </dsp:txBody>
      <dsp:txXfrm>
        <a:off x="626761" y="4630385"/>
        <a:ext cx="2483567" cy="617888"/>
      </dsp:txXfrm>
    </dsp:sp>
    <dsp:sp modelId="{54DE225C-94C3-4DA8-8C75-2F22E22D0994}">
      <dsp:nvSpPr>
        <dsp:cNvPr id="0" name=""/>
        <dsp:cNvSpPr/>
      </dsp:nvSpPr>
      <dsp:spPr>
        <a:xfrm>
          <a:off x="3325771" y="1372559"/>
          <a:ext cx="2483567" cy="617888"/>
        </a:xfrm>
        <a:prstGeom prst="rect">
          <a:avLst/>
        </a:prstGeom>
        <a:solidFill>
          <a:schemeClr val="accent1">
            <a:hueOff val="0"/>
            <a:satOff val="0"/>
            <a:lumOff val="0"/>
            <a:alphaOff val="0"/>
          </a:schemeClr>
        </a:solidFill>
        <a:ln w="571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11175">
            <a:lnSpc>
              <a:spcPct val="90000"/>
            </a:lnSpc>
            <a:spcBef>
              <a:spcPct val="0"/>
            </a:spcBef>
            <a:spcAft>
              <a:spcPct val="35000"/>
            </a:spcAft>
            <a:buNone/>
          </a:pPr>
          <a:r>
            <a:rPr lang="en-AU" sz="1150" kern="1200"/>
            <a:t>The decision made by the Judicial Registrar or the Senior Master</a:t>
          </a:r>
        </a:p>
      </dsp:txBody>
      <dsp:txXfrm>
        <a:off x="3325771" y="1372559"/>
        <a:ext cx="2483567" cy="617888"/>
      </dsp:txXfrm>
    </dsp:sp>
    <dsp:sp modelId="{41A66C06-6C50-4585-B181-AEE4275D09CF}">
      <dsp:nvSpPr>
        <dsp:cNvPr id="0" name=""/>
        <dsp:cNvSpPr/>
      </dsp:nvSpPr>
      <dsp:spPr>
        <a:xfrm>
          <a:off x="3325771" y="2320187"/>
          <a:ext cx="2483567" cy="617888"/>
        </a:xfrm>
        <a:prstGeom prst="rect">
          <a:avLst/>
        </a:prstGeom>
        <a:solidFill>
          <a:schemeClr val="accent1">
            <a:hueOff val="0"/>
            <a:satOff val="0"/>
            <a:lumOff val="0"/>
            <a:alphaOff val="0"/>
          </a:schemeClr>
        </a:solidFill>
        <a:ln w="571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11175">
            <a:lnSpc>
              <a:spcPct val="90000"/>
            </a:lnSpc>
            <a:spcBef>
              <a:spcPct val="0"/>
            </a:spcBef>
            <a:spcAft>
              <a:spcPct val="35000"/>
            </a:spcAft>
            <a:buNone/>
          </a:pPr>
          <a:r>
            <a:rPr lang="en-AU" sz="1150" kern="1200"/>
            <a:t>Appeal the decision</a:t>
          </a:r>
        </a:p>
      </dsp:txBody>
      <dsp:txXfrm>
        <a:off x="3325771" y="2320187"/>
        <a:ext cx="2483567" cy="617888"/>
      </dsp:txXfrm>
    </dsp:sp>
    <dsp:sp modelId="{D3748FDD-5085-442E-A1DC-AC0A0C4300BB}">
      <dsp:nvSpPr>
        <dsp:cNvPr id="0" name=""/>
        <dsp:cNvSpPr/>
      </dsp:nvSpPr>
      <dsp:spPr>
        <a:xfrm>
          <a:off x="3325771" y="3277362"/>
          <a:ext cx="2483567" cy="1017477"/>
        </a:xfrm>
        <a:prstGeom prst="rect">
          <a:avLst/>
        </a:prstGeom>
        <a:solidFill>
          <a:schemeClr val="accent1">
            <a:hueOff val="0"/>
            <a:satOff val="0"/>
            <a:lumOff val="0"/>
            <a:alphaOff val="0"/>
          </a:schemeClr>
        </a:solidFill>
        <a:ln w="571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11175">
            <a:lnSpc>
              <a:spcPct val="90000"/>
            </a:lnSpc>
            <a:spcBef>
              <a:spcPct val="0"/>
            </a:spcBef>
            <a:spcAft>
              <a:spcPct val="35000"/>
            </a:spcAft>
            <a:buNone/>
          </a:pPr>
          <a:r>
            <a:rPr lang="en-AU" sz="1150" kern="1200"/>
            <a:t>You can read our 'Appealing a Decision Made by the Judicial Registrar' and 'Appealing a Decision Made by the Senior Master' Information Sheets on our website www.fundsincourt.vic.gov.au</a:t>
          </a:r>
        </a:p>
      </dsp:txBody>
      <dsp:txXfrm>
        <a:off x="3325771" y="3277362"/>
        <a:ext cx="2483567" cy="1017477"/>
      </dsp:txXfrm>
    </dsp:sp>
    <dsp:sp modelId="{E210BE67-7EBD-4283-9DCB-C38EB1552313}">
      <dsp:nvSpPr>
        <dsp:cNvPr id="0" name=""/>
        <dsp:cNvSpPr/>
      </dsp:nvSpPr>
      <dsp:spPr>
        <a:xfrm>
          <a:off x="3946663" y="4205461"/>
          <a:ext cx="1025915" cy="512957"/>
        </a:xfrm>
        <a:prstGeom prst="rect">
          <a:avLst/>
        </a:prstGeom>
        <a:noFill/>
        <a:ln w="5715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11175">
            <a:lnSpc>
              <a:spcPct val="90000"/>
            </a:lnSpc>
            <a:spcBef>
              <a:spcPct val="0"/>
            </a:spcBef>
            <a:spcAft>
              <a:spcPct val="35000"/>
            </a:spcAft>
            <a:buNone/>
          </a:pPr>
          <a:endParaRPr lang="en-AU" sz="1150" kern="1200"/>
        </a:p>
      </dsp:txBody>
      <dsp:txXfrm>
        <a:off x="3946663" y="4205461"/>
        <a:ext cx="1025915" cy="512957"/>
      </dsp:txXfrm>
    </dsp:sp>
    <dsp:sp modelId="{8716CCEA-B739-4455-85D7-0E0F45A86F6A}">
      <dsp:nvSpPr>
        <dsp:cNvPr id="0" name=""/>
        <dsp:cNvSpPr/>
      </dsp:nvSpPr>
      <dsp:spPr>
        <a:xfrm>
          <a:off x="6024781" y="1372559"/>
          <a:ext cx="2483567" cy="617888"/>
        </a:xfrm>
        <a:prstGeom prst="rect">
          <a:avLst/>
        </a:prstGeom>
        <a:solidFill>
          <a:schemeClr val="accent1">
            <a:hueOff val="0"/>
            <a:satOff val="0"/>
            <a:lumOff val="0"/>
            <a:alphaOff val="0"/>
          </a:schemeClr>
        </a:solidFill>
        <a:ln w="571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11175">
            <a:lnSpc>
              <a:spcPct val="90000"/>
            </a:lnSpc>
            <a:spcBef>
              <a:spcPct val="0"/>
            </a:spcBef>
            <a:spcAft>
              <a:spcPct val="35000"/>
            </a:spcAft>
            <a:buNone/>
          </a:pPr>
          <a:r>
            <a:rPr lang="en-AU" sz="1150" kern="1200"/>
            <a:t>The conduct or capacity of the Judicial Registrar or the Senior Master</a:t>
          </a:r>
        </a:p>
      </dsp:txBody>
      <dsp:txXfrm>
        <a:off x="6024781" y="1372559"/>
        <a:ext cx="2483567" cy="617888"/>
      </dsp:txXfrm>
    </dsp:sp>
    <dsp:sp modelId="{AFB66EC5-6D37-417E-831C-D1E39FCB8317}">
      <dsp:nvSpPr>
        <dsp:cNvPr id="0" name=""/>
        <dsp:cNvSpPr/>
      </dsp:nvSpPr>
      <dsp:spPr>
        <a:xfrm>
          <a:off x="6024781" y="2320187"/>
          <a:ext cx="2483567" cy="617888"/>
        </a:xfrm>
        <a:prstGeom prst="rect">
          <a:avLst/>
        </a:prstGeom>
        <a:solidFill>
          <a:schemeClr val="accent1">
            <a:hueOff val="0"/>
            <a:satOff val="0"/>
            <a:lumOff val="0"/>
            <a:alphaOff val="0"/>
          </a:schemeClr>
        </a:solidFill>
        <a:ln w="571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11175">
            <a:lnSpc>
              <a:spcPct val="90000"/>
            </a:lnSpc>
            <a:spcBef>
              <a:spcPct val="0"/>
            </a:spcBef>
            <a:spcAft>
              <a:spcPct val="35000"/>
            </a:spcAft>
            <a:buNone/>
          </a:pPr>
          <a:r>
            <a:rPr lang="en-AU" sz="1150" kern="1200"/>
            <a:t>Complain to the Judicial Commission of Victoria</a:t>
          </a:r>
        </a:p>
      </dsp:txBody>
      <dsp:txXfrm>
        <a:off x="6024781" y="2320187"/>
        <a:ext cx="2483567" cy="617888"/>
      </dsp:txXfrm>
    </dsp:sp>
    <dsp:sp modelId="{306BD66F-5FA0-4CE8-8BED-4268FFC0B3B0}">
      <dsp:nvSpPr>
        <dsp:cNvPr id="0" name=""/>
        <dsp:cNvSpPr/>
      </dsp:nvSpPr>
      <dsp:spPr>
        <a:xfrm>
          <a:off x="6024781" y="3277362"/>
          <a:ext cx="2483567" cy="1017477"/>
        </a:xfrm>
        <a:prstGeom prst="rect">
          <a:avLst/>
        </a:prstGeom>
        <a:solidFill>
          <a:schemeClr val="accent1">
            <a:hueOff val="0"/>
            <a:satOff val="0"/>
            <a:lumOff val="0"/>
            <a:alphaOff val="0"/>
          </a:schemeClr>
        </a:solidFill>
        <a:ln w="571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11175">
            <a:lnSpc>
              <a:spcPct val="90000"/>
            </a:lnSpc>
            <a:spcBef>
              <a:spcPct val="0"/>
            </a:spcBef>
            <a:spcAft>
              <a:spcPct val="35000"/>
            </a:spcAft>
            <a:buNone/>
          </a:pPr>
          <a:r>
            <a:rPr lang="en-AU" sz="1150" kern="1200"/>
            <a:t>Please note that they do not investigate complaints about the correctness of a decision. They only investigate complaints about the conduct or capacity of a judicial officer</a:t>
          </a:r>
        </a:p>
      </dsp:txBody>
      <dsp:txXfrm>
        <a:off x="6024781" y="3277362"/>
        <a:ext cx="2483567" cy="1017477"/>
      </dsp:txXfrm>
    </dsp:sp>
    <dsp:sp modelId="{E2CB8AFE-6502-4E5B-A59F-9191D1D95586}">
      <dsp:nvSpPr>
        <dsp:cNvPr id="0" name=""/>
        <dsp:cNvSpPr/>
      </dsp:nvSpPr>
      <dsp:spPr>
        <a:xfrm>
          <a:off x="6645672" y="4630385"/>
          <a:ext cx="2483567" cy="617888"/>
        </a:xfrm>
        <a:prstGeom prst="rect">
          <a:avLst/>
        </a:prstGeom>
        <a:solidFill>
          <a:schemeClr val="accent1">
            <a:hueOff val="0"/>
            <a:satOff val="0"/>
            <a:lumOff val="0"/>
            <a:alphaOff val="0"/>
          </a:schemeClr>
        </a:solidFill>
        <a:ln w="571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11175">
            <a:lnSpc>
              <a:spcPct val="90000"/>
            </a:lnSpc>
            <a:spcBef>
              <a:spcPct val="0"/>
            </a:spcBef>
            <a:spcAft>
              <a:spcPct val="35000"/>
            </a:spcAft>
            <a:buNone/>
          </a:pPr>
          <a:r>
            <a:rPr lang="en-AU" sz="1150" kern="1200"/>
            <a:t>You can find more information at www.judicialcommission.vic.gov.au</a:t>
          </a:r>
        </a:p>
      </dsp:txBody>
      <dsp:txXfrm>
        <a:off x="6645672" y="4630385"/>
        <a:ext cx="2483567" cy="61788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cf93c2-ef2b-4781-9f58-1c6d5f95bff6" xsi:nil="true"/>
    <lcf76f155ced4ddcb4097134ff3c332f xmlns="36ef15bc-b79c-485a-bf6b-bacdc82d9cb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A4F8B742B79E468A5BFDCC46A4EA06" ma:contentTypeVersion="" ma:contentTypeDescription="Create a new document." ma:contentTypeScope="" ma:versionID="601004222f1842deb422f453e8c97440">
  <xsd:schema xmlns:xsd="http://www.w3.org/2001/XMLSchema" xmlns:xs="http://www.w3.org/2001/XMLSchema" xmlns:p="http://schemas.microsoft.com/office/2006/metadata/properties" xmlns:ns2="c1cf93c2-ef2b-4781-9f58-1c6d5f95bff6" xmlns:ns3="44ca1996-1f21-40f0-9da6-5fcfc289a2ba" xmlns:ns4="36ef15bc-b79c-485a-bf6b-bacdc82d9cb8" targetNamespace="http://schemas.microsoft.com/office/2006/metadata/properties" ma:root="true" ma:fieldsID="73212ab26ebb98c19c308b9eb93cc115" ns2:_="" ns3:_="" ns4:_="">
    <xsd:import namespace="c1cf93c2-ef2b-4781-9f58-1c6d5f95bff6"/>
    <xsd:import namespace="44ca1996-1f21-40f0-9da6-5fcfc289a2ba"/>
    <xsd:import namespace="36ef15bc-b79c-485a-bf6b-bacdc82d9cb8"/>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lcf76f155ced4ddcb4097134ff3c332f" minOccurs="0"/>
                <xsd:element ref="ns2:TaxCatchAll" minOccurs="0"/>
                <xsd:element ref="ns4:MediaServiceGenerationTime" minOccurs="0"/>
                <xsd:element ref="ns4:MediaServiceEventHashCode" minOccurs="0"/>
                <xsd:element ref="ns4:MediaServiceObjectDetectorVersions"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ca1996-1f21-40f0-9da6-5fcfc289a2b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ef15bc-b79c-485a-bf6b-bacdc82d9cb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028B2-6FFF-431B-BDCB-E9F4F8A512E4}">
  <ds:schemaRefs>
    <ds:schemaRef ds:uri="http://schemas.microsoft.com/office/2006/metadata/properties"/>
    <ds:schemaRef ds:uri="http://schemas.microsoft.com/office/infopath/2007/PartnerControls"/>
    <ds:schemaRef ds:uri="c1cf93c2-ef2b-4781-9f58-1c6d5f95bff6"/>
    <ds:schemaRef ds:uri="36ef15bc-b79c-485a-bf6b-bacdc82d9cb8"/>
  </ds:schemaRefs>
</ds:datastoreItem>
</file>

<file path=customXml/itemProps2.xml><?xml version="1.0" encoding="utf-8"?>
<ds:datastoreItem xmlns:ds="http://schemas.openxmlformats.org/officeDocument/2006/customXml" ds:itemID="{780BB62F-EA0B-437C-8619-C0FF2FCAAE59}">
  <ds:schemaRefs>
    <ds:schemaRef ds:uri="http://schemas.openxmlformats.org/officeDocument/2006/bibliography"/>
  </ds:schemaRefs>
</ds:datastoreItem>
</file>

<file path=customXml/itemProps3.xml><?xml version="1.0" encoding="utf-8"?>
<ds:datastoreItem xmlns:ds="http://schemas.openxmlformats.org/officeDocument/2006/customXml" ds:itemID="{2C3FB897-2B84-47F4-91EC-F67575F75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f93c2-ef2b-4781-9f58-1c6d5f95bff6"/>
    <ds:schemaRef ds:uri="44ca1996-1f21-40f0-9da6-5fcfc289a2ba"/>
    <ds:schemaRef ds:uri="36ef15bc-b79c-485a-bf6b-bacdc82d9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65BC4-B4E4-4510-830B-795FE079D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SCV_Factsheet_Template_1</Template>
  <TotalTime>22</TotalTime>
  <Pages>4</Pages>
  <Words>444</Words>
  <Characters>2534</Characters>
  <Application>Microsoft Office Word</Application>
  <DocSecurity>8</DocSecurity>
  <Lines>21</Lines>
  <Paragraphs>5</Paragraphs>
  <ScaleCrop>false</ScaleCrop>
  <Company>MBd</Company>
  <LinksUpToDate>false</LinksUpToDate>
  <CharactersWithSpaces>2973</CharactersWithSpaces>
  <SharedDoc>false</SharedDoc>
  <HLinks>
    <vt:vector size="42" baseType="variant">
      <vt:variant>
        <vt:i4>8257583</vt:i4>
      </vt:variant>
      <vt:variant>
        <vt:i4>24</vt:i4>
      </vt:variant>
      <vt:variant>
        <vt:i4>0</vt:i4>
      </vt:variant>
      <vt:variant>
        <vt:i4>5</vt:i4>
      </vt:variant>
      <vt:variant>
        <vt:lpwstr>http://www.fundsincourt.vic.gov.au/</vt:lpwstr>
      </vt:variant>
      <vt:variant>
        <vt:lpwstr/>
      </vt:variant>
      <vt:variant>
        <vt:i4>3670031</vt:i4>
      </vt:variant>
      <vt:variant>
        <vt:i4>21</vt:i4>
      </vt:variant>
      <vt:variant>
        <vt:i4>0</vt:i4>
      </vt:variant>
      <vt:variant>
        <vt:i4>5</vt:i4>
      </vt:variant>
      <vt:variant>
        <vt:lpwstr>mailto:requests@fundsincourt.vic.gov.auw</vt:lpwstr>
      </vt:variant>
      <vt:variant>
        <vt:lpwstr/>
      </vt:variant>
      <vt:variant>
        <vt:i4>65626</vt:i4>
      </vt:variant>
      <vt:variant>
        <vt:i4>18</vt:i4>
      </vt:variant>
      <vt:variant>
        <vt:i4>0</vt:i4>
      </vt:variant>
      <vt:variant>
        <vt:i4>5</vt:i4>
      </vt:variant>
      <vt:variant>
        <vt:lpwstr>http://www.judicialcommission.vic.gov.au/</vt:lpwstr>
      </vt:variant>
      <vt:variant>
        <vt:lpwstr/>
      </vt:variant>
      <vt:variant>
        <vt:i4>8257583</vt:i4>
      </vt:variant>
      <vt:variant>
        <vt:i4>15</vt:i4>
      </vt:variant>
      <vt:variant>
        <vt:i4>0</vt:i4>
      </vt:variant>
      <vt:variant>
        <vt:i4>5</vt:i4>
      </vt:variant>
      <vt:variant>
        <vt:lpwstr>http://www.fundsincourt.vic.gov.au/</vt:lpwstr>
      </vt:variant>
      <vt:variant>
        <vt:lpwstr/>
      </vt:variant>
      <vt:variant>
        <vt:i4>5177466</vt:i4>
      </vt:variant>
      <vt:variant>
        <vt:i4>12</vt:i4>
      </vt:variant>
      <vt:variant>
        <vt:i4>0</vt:i4>
      </vt:variant>
      <vt:variant>
        <vt:i4>5</vt:i4>
      </vt:variant>
      <vt:variant>
        <vt:lpwstr>mailto:requests@fundsincourt.vic.gov.au</vt:lpwstr>
      </vt:variant>
      <vt:variant>
        <vt:lpwstr/>
      </vt:variant>
      <vt:variant>
        <vt:i4>8257583</vt:i4>
      </vt:variant>
      <vt:variant>
        <vt:i4>3</vt:i4>
      </vt:variant>
      <vt:variant>
        <vt:i4>0</vt:i4>
      </vt:variant>
      <vt:variant>
        <vt:i4>5</vt:i4>
      </vt:variant>
      <vt:variant>
        <vt:lpwstr>http://www.fundsincourt.vic.gov.au/</vt:lpwstr>
      </vt:variant>
      <vt:variant>
        <vt:lpwstr/>
      </vt:variant>
      <vt:variant>
        <vt:i4>3670031</vt:i4>
      </vt:variant>
      <vt:variant>
        <vt:i4>0</vt:i4>
      </vt:variant>
      <vt:variant>
        <vt:i4>0</vt:i4>
      </vt:variant>
      <vt:variant>
        <vt:i4>5</vt:i4>
      </vt:variant>
      <vt:variant>
        <vt:lpwstr>mailto:requests@fundsincourt.vic.gov.auw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Amy Sparkes</dc:creator>
  <cp:keywords/>
  <dc:description/>
  <cp:lastModifiedBy>Amy Sparkes</cp:lastModifiedBy>
  <cp:revision>15</cp:revision>
  <cp:lastPrinted>2024-08-13T00:01:00Z</cp:lastPrinted>
  <dcterms:created xsi:type="dcterms:W3CDTF">2024-07-04T01:20:00Z</dcterms:created>
  <dcterms:modified xsi:type="dcterms:W3CDTF">2024-10-04T01:39:00Z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0x0101003EA4F8B742B79E468A5BFDCC46A4EA06</vt:lpwstr>
  </property>
  <property fmtid="{D5CDD505-2E9C-101B-9397-08002B2CF9AE}" pid="4" name="MediaServiceImageTags">
    <vt:lpwstr/>
  </property>
</Properties>
</file>